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9C" w:rsidRDefault="001621BF">
      <w:pPr>
        <w:tabs>
          <w:tab w:val="left" w:pos="8010"/>
        </w:tabs>
        <w:spacing w:line="1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1252855</wp:posOffset>
                </wp:positionH>
                <wp:positionV relativeFrom="page">
                  <wp:posOffset>66675</wp:posOffset>
                </wp:positionV>
                <wp:extent cx="2523490" cy="731520"/>
                <wp:effectExtent l="0" t="0" r="0" b="1905"/>
                <wp:wrapNone/>
                <wp:docPr id="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20"/>
                              </w:rPr>
                              <w:t>ESSCO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8.65pt;margin-top:5.25pt;width:198.7pt;height:57.6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lnrAIAAKE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</w:pPr>
                      <w:r>
                        <w:rPr>
                          <w:b/>
                          <w:sz w:val="120"/>
                        </w:rPr>
                        <w:t>ESSCO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389C">
        <w:tab/>
      </w:r>
    </w:p>
    <w:p w:rsidR="00A0389C" w:rsidRDefault="00A0389C"/>
    <w:p w:rsidR="00A0389C" w:rsidRDefault="00A0389C"/>
    <w:p w:rsidR="00A0389C" w:rsidRDefault="001621BF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6080760</wp:posOffset>
                </wp:positionH>
                <wp:positionV relativeFrom="page">
                  <wp:posOffset>868680</wp:posOffset>
                </wp:positionV>
                <wp:extent cx="1499870" cy="1006475"/>
                <wp:effectExtent l="3810" t="1905" r="1270" b="1270"/>
                <wp:wrapNone/>
                <wp:docPr id="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87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</w:pPr>
                            <w:r>
                              <w:t>141 Dye Plant Road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Martinsville, V.A. 24112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Tel:</w:t>
                            </w:r>
                            <w:r>
                              <w:tab/>
                              <w:t>(276) 632-2086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Fax:</w:t>
                            </w:r>
                            <w:r>
                              <w:tab/>
                              <w:t>(276) 632-7405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78.8pt;margin-top:68.4pt;width:118.1pt;height:79.2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3trQIAAKk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</w:pPr>
                      <w:r>
                        <w:t>141 Dye Plant Road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Martinsville, V.A. 24112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Tel:</w:t>
                      </w:r>
                      <w:r>
                        <w:tab/>
                        <w:t>(276) 632-2086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Fax:</w:t>
                      </w:r>
                      <w:r>
                        <w:tab/>
                        <w:t>(276) 632-7405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868680</wp:posOffset>
                </wp:positionV>
                <wp:extent cx="1555115" cy="1006475"/>
                <wp:effectExtent l="3810" t="1905" r="3175" b="127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</w:pPr>
                            <w:r>
                              <w:t>P.O. Box 21605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1800 Sullivan Street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Greensboro, N.C. 27420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Tel:</w:t>
                            </w:r>
                            <w:r>
                              <w:tab/>
                              <w:t>(336) 275-5321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Fax:</w:t>
                            </w:r>
                            <w:r>
                              <w:tab/>
                              <w:t>(336) 275-5325</w:t>
                            </w:r>
                          </w:p>
                          <w:p w:rsidR="001C5753" w:rsidRDefault="001C5753">
                            <w:pPr>
                              <w:jc w:val="center"/>
                            </w:pPr>
                            <w:r>
                              <w:t>E-mail: sales@esscoinc.com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52.8pt;margin-top:68.4pt;width:122.45pt;height:79.2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</w:pPr>
                      <w:r>
                        <w:t>P.O. Box 21605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1800 Sullivan Street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Greensboro, N.C. 27420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Tel:</w:t>
                      </w:r>
                      <w:r>
                        <w:tab/>
                        <w:t>(336) 275-5321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Fax:</w:t>
                      </w:r>
                      <w:r>
                        <w:tab/>
                        <w:t>(336) 275-5325</w:t>
                      </w:r>
                    </w:p>
                    <w:p w:rsidR="001C5753" w:rsidRDefault="001C5753">
                      <w:pPr>
                        <w:jc w:val="center"/>
                      </w:pPr>
                      <w:r>
                        <w:t>E-mail: sales@esscoinc.com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822960</wp:posOffset>
                </wp:positionV>
                <wp:extent cx="2468880" cy="91440"/>
                <wp:effectExtent l="13335" t="13335" r="13335" b="9525"/>
                <wp:wrapNone/>
                <wp:docPr id="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0.8pt;margin-top:64.8pt;width:194.4pt;height:7.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" o:allowincell="f" fillcolor="black">
                <w10:wrap anchorx="page" anchory="page"/>
              </v:rect>
            </w:pict>
          </mc:Fallback>
        </mc:AlternateContent>
      </w:r>
    </w:p>
    <w:p w:rsidR="00A0389C" w:rsidRDefault="00A0389C">
      <w:pPr>
        <w:tabs>
          <w:tab w:val="left" w:pos="6570"/>
          <w:tab w:val="left" w:pos="9090"/>
        </w:tabs>
      </w:pPr>
      <w:r>
        <w:tab/>
      </w:r>
      <w:r w:rsidR="00D17EC8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/>
            </w:checkBox>
          </w:ffData>
        </w:fldChar>
      </w:r>
      <w:r>
        <w:instrText xml:space="preserve"> FORMCHECKBOX </w:instrText>
      </w:r>
      <w:r w:rsidR="00D17EC8">
        <w:fldChar w:fldCharType="end"/>
      </w:r>
      <w:r w:rsidR="001621BF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1252855</wp:posOffset>
                </wp:positionH>
                <wp:positionV relativeFrom="page">
                  <wp:posOffset>914400</wp:posOffset>
                </wp:positionV>
                <wp:extent cx="2523490" cy="274955"/>
                <wp:effectExtent l="0" t="0" r="0" b="1270"/>
                <wp:wrapNone/>
                <wp:docPr id="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LECTRIC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ERVICE &amp;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98.65pt;margin-top:1in;width:198.7pt;height:21.6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LECTRIC 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ERVICE &amp; 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ALES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ab/>
      </w:r>
      <w:r w:rsidR="00D17EC8"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instrText xml:space="preserve"> FORMCHECKBOX </w:instrText>
      </w:r>
      <w:r w:rsidR="00D17EC8">
        <w:fldChar w:fldCharType="end"/>
      </w:r>
    </w:p>
    <w:p w:rsidR="00A0389C" w:rsidRDefault="00A0389C">
      <w:pPr>
        <w:spacing w:line="180" w:lineRule="exact"/>
      </w:pPr>
    </w:p>
    <w:p w:rsidR="00A0389C" w:rsidRDefault="001621BF">
      <w:pPr>
        <w:tabs>
          <w:tab w:val="left" w:pos="6660"/>
          <w:tab w:val="left" w:pos="9173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1188720</wp:posOffset>
                </wp:positionV>
                <wp:extent cx="4023995" cy="1444625"/>
                <wp:effectExtent l="6985" t="7620" r="7620" b="5080"/>
                <wp:wrapNone/>
                <wp:docPr id="6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995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2.3pt;margin-top:93.6pt;width:316.85pt;height:1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VDeQIAAP4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1490345</wp:posOffset>
                </wp:positionV>
                <wp:extent cx="3566160" cy="635"/>
                <wp:effectExtent l="11430" t="13970" r="13335" b="13970"/>
                <wp:wrapNone/>
                <wp:docPr id="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117.35pt" to="331.2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1718945</wp:posOffset>
                </wp:positionV>
                <wp:extent cx="3566160" cy="635"/>
                <wp:effectExtent l="11430" t="13970" r="13335" b="13970"/>
                <wp:wrapNone/>
                <wp:docPr id="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135.35pt" to="331.2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1947545</wp:posOffset>
                </wp:positionV>
                <wp:extent cx="3566160" cy="635"/>
                <wp:effectExtent l="11430" t="13970" r="13335" b="13970"/>
                <wp:wrapNone/>
                <wp:docPr id="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153.35pt" to="331.2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1920240</wp:posOffset>
                </wp:positionV>
                <wp:extent cx="3109595" cy="457835"/>
                <wp:effectExtent l="3810" t="0" r="1270" b="3175"/>
                <wp:wrapNone/>
                <wp:docPr id="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Complete System Integration Services</w:t>
                            </w:r>
                          </w:p>
                          <w:p w:rsidR="001C5753" w:rsidRDefault="001C575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Expert In-House and Field Repair Service Available</w:t>
                            </w:r>
                          </w:p>
                          <w:p w:rsidR="001C5753" w:rsidRDefault="001C5753">
                            <w:pPr>
                              <w:jc w:val="center"/>
                              <w:rPr>
                                <w:smallCaps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smallCaps/>
                              </w:rPr>
                              <w:t>Engineering Support on all Products Sold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352.8pt;margin-top:151.2pt;width:244.85pt;height:36.0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Complete System Integration Services</w:t>
                      </w:r>
                    </w:p>
                    <w:p w:rsidR="001C5753" w:rsidRDefault="001C5753">
                      <w:pPr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Expert In-House and Field Repair Service Available</w:t>
                      </w:r>
                    </w:p>
                    <w:p w:rsidR="001C5753" w:rsidRDefault="001C5753">
                      <w:pPr>
                        <w:jc w:val="center"/>
                        <w:rPr>
                          <w:smallCaps/>
                          <w:spacing w:val="-8"/>
                          <w:sz w:val="18"/>
                        </w:rPr>
                      </w:pPr>
                      <w:r>
                        <w:rPr>
                          <w:smallCaps/>
                        </w:rPr>
                        <w:t>Engineering Support on all Products Sold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389C">
        <w:tab/>
      </w:r>
      <w:r w:rsidR="00A0389C">
        <w:tab/>
      </w:r>
    </w:p>
    <w:p w:rsidR="00A0389C" w:rsidRDefault="001621BF">
      <w:pPr>
        <w:spacing w:line="34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1325880</wp:posOffset>
                </wp:positionV>
                <wp:extent cx="183515" cy="183515"/>
                <wp:effectExtent l="3810" t="1905" r="3175" b="0"/>
                <wp:wrapNone/>
                <wp:docPr id="6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r>
                              <w:t>To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28.8pt;margin-top:104.4pt;width:14.45pt;height:14.4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LfrAIAAKg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" o:allowincell="f" filled="f" stroked="f">
                <v:textbox inset="0,0,0,0">
                  <w:txbxContent>
                    <w:p w:rsidR="001C5753" w:rsidRDefault="001C5753">
                      <w:r>
                        <w:t>To</w:t>
                      </w:r>
                      <w:r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389C"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89C"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1C5753">
        <w:rPr>
          <w:sz w:val="28"/>
        </w:rPr>
        <w:t xml:space="preserve">Avani </w:t>
      </w:r>
      <w:r w:rsidR="00D17EC8">
        <w:rPr>
          <w:sz w:val="28"/>
        </w:rPr>
        <w:fldChar w:fldCharType="end"/>
      </w:r>
    </w:p>
    <w:p w:rsidR="00A0389C" w:rsidRDefault="00A0389C">
      <w:pPr>
        <w:spacing w:line="360" w:lineRule="exact"/>
        <w:rPr>
          <w:sz w:val="28"/>
        </w:rPr>
      </w:pPr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1C5753">
        <w:rPr>
          <w:sz w:val="28"/>
        </w:rPr>
        <w:t>Youngsville, NC</w:t>
      </w:r>
      <w:r w:rsidR="00D17EC8">
        <w:rPr>
          <w:sz w:val="28"/>
        </w:rPr>
        <w:fldChar w:fldCharType="end"/>
      </w:r>
    </w:p>
    <w:p w:rsidR="00A0389C" w:rsidRDefault="00A0389C">
      <w:pPr>
        <w:spacing w:line="360" w:lineRule="exact"/>
        <w:rPr>
          <w:sz w:val="28"/>
        </w:rPr>
      </w:pPr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D17EC8">
        <w:rPr>
          <w:sz w:val="28"/>
        </w:rPr>
        <w:fldChar w:fldCharType="end"/>
      </w:r>
    </w:p>
    <w:p w:rsidR="00A0389C" w:rsidRDefault="00A0389C">
      <w:pPr>
        <w:spacing w:line="360" w:lineRule="exact"/>
        <w:rPr>
          <w:sz w:val="28"/>
        </w:rPr>
      </w:pPr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</w:p>
    <w:p w:rsidR="00A0389C" w:rsidRDefault="001621BF">
      <w:pPr>
        <w:tabs>
          <w:tab w:val="right" w:pos="1530"/>
          <w:tab w:val="left" w:pos="1620"/>
          <w:tab w:val="left" w:pos="3870"/>
        </w:tabs>
        <w:spacing w:line="36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2432050</wp:posOffset>
                </wp:positionV>
                <wp:extent cx="320040" cy="137160"/>
                <wp:effectExtent l="0" t="3175" r="0" b="2540"/>
                <wp:wrapNone/>
                <wp:docPr id="6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r>
                              <w:rPr>
                                <w:sz w:val="16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2" style="position:absolute;margin-left:542.15pt;margin-top:191.5pt;width:25.2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" o:allowincell="f" filled="f" stroked="f">
                <v:textbox inset="1pt,1pt,1pt,1pt">
                  <w:txbxContent>
                    <w:p w:rsidR="001C5753" w:rsidRDefault="001C5753">
                      <w:r>
                        <w:rPr>
                          <w:sz w:val="16"/>
                        </w:rPr>
                        <w:t>Page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389C">
        <w:rPr>
          <w:sz w:val="28"/>
        </w:rPr>
        <w:tab/>
        <w:t>Phone:</w:t>
      </w:r>
      <w:r w:rsidR="00A0389C"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89C"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D17EC8">
        <w:rPr>
          <w:sz w:val="28"/>
        </w:rPr>
        <w:fldChar w:fldCharType="end"/>
      </w:r>
      <w:r w:rsidR="00A0389C">
        <w:rPr>
          <w:sz w:val="28"/>
        </w:rPr>
        <w:tab/>
        <w:t xml:space="preserve">Fax: </w:t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89C"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4A2CCF">
        <w:rPr>
          <w:sz w:val="28"/>
        </w:rPr>
        <w:t> </w:t>
      </w:r>
      <w:r w:rsidR="004A2CCF">
        <w:rPr>
          <w:sz w:val="28"/>
        </w:rPr>
        <w:t> </w:t>
      </w:r>
      <w:r w:rsidR="004A2CCF">
        <w:rPr>
          <w:sz w:val="28"/>
        </w:rPr>
        <w:t> </w:t>
      </w:r>
      <w:r w:rsidR="004A2CCF">
        <w:rPr>
          <w:sz w:val="28"/>
        </w:rPr>
        <w:t> </w:t>
      </w:r>
      <w:r w:rsidR="004A2CCF">
        <w:rPr>
          <w:sz w:val="28"/>
        </w:rPr>
        <w:t> </w:t>
      </w:r>
      <w:r w:rsidR="00D17EC8">
        <w:rPr>
          <w:sz w:val="28"/>
        </w:rPr>
        <w:fldChar w:fldCharType="end"/>
      </w:r>
    </w:p>
    <w:p w:rsidR="00A0389C" w:rsidRDefault="001621BF">
      <w:pPr>
        <w:tabs>
          <w:tab w:val="right" w:pos="1530"/>
          <w:tab w:val="left" w:pos="1620"/>
          <w:tab w:val="left" w:pos="8010"/>
          <w:tab w:val="right" w:pos="11160"/>
        </w:tabs>
        <w:spacing w:line="36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4617720</wp:posOffset>
                </wp:positionH>
                <wp:positionV relativeFrom="page">
                  <wp:posOffset>2432050</wp:posOffset>
                </wp:positionV>
                <wp:extent cx="823595" cy="137160"/>
                <wp:effectExtent l="0" t="3175" r="0" b="2540"/>
                <wp:wrapNone/>
                <wp:docPr id="6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r>
                              <w:rPr>
                                <w:sz w:val="16"/>
                              </w:rPr>
                              <w:t>Quote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3" style="position:absolute;margin-left:363.6pt;margin-top:191.5pt;width:64.85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" o:allowincell="f" filled="f" stroked="f">
                <v:textbox inset="0,0,0,0">
                  <w:txbxContent>
                    <w:p w:rsidR="001C5753" w:rsidRDefault="001C5753">
                      <w:r>
                        <w:rPr>
                          <w:sz w:val="16"/>
                        </w:rPr>
                        <w:t>Quote Number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6849110</wp:posOffset>
                </wp:positionH>
                <wp:positionV relativeFrom="page">
                  <wp:posOffset>2404745</wp:posOffset>
                </wp:positionV>
                <wp:extent cx="635" cy="320040"/>
                <wp:effectExtent l="10160" t="13970" r="8255" b="8890"/>
                <wp:wrapNone/>
                <wp:docPr id="5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3pt,189.35pt" to="539.3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2725420</wp:posOffset>
                </wp:positionV>
                <wp:extent cx="7200900" cy="635"/>
                <wp:effectExtent l="8255" t="10795" r="10795" b="7620"/>
                <wp:wrapNone/>
                <wp:docPr id="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4pt,214.6pt" to="589.4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4F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2956560</wp:posOffset>
                </wp:positionV>
                <wp:extent cx="7200900" cy="635"/>
                <wp:effectExtent l="6985" t="13335" r="12065" b="5080"/>
                <wp:wrapNone/>
                <wp:docPr id="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232.8pt" to="589.3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CUKgIAAGQ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3182620</wp:posOffset>
                </wp:positionV>
                <wp:extent cx="7200900" cy="635"/>
                <wp:effectExtent l="6985" t="10795" r="12065" b="762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250.6pt" to="589.3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3411220</wp:posOffset>
                </wp:positionV>
                <wp:extent cx="7200900" cy="635"/>
                <wp:effectExtent l="6985" t="10795" r="12065" b="7620"/>
                <wp:wrapNone/>
                <wp:docPr id="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268.6pt" to="589.3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3639820</wp:posOffset>
                </wp:positionV>
                <wp:extent cx="7200900" cy="635"/>
                <wp:effectExtent l="6985" t="10795" r="12065" b="762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286.6pt" to="589.3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H3KgIAAGQ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3868420</wp:posOffset>
                </wp:positionV>
                <wp:extent cx="7200900" cy="635"/>
                <wp:effectExtent l="6985" t="10795" r="12065" b="7620"/>
                <wp:wrapNone/>
                <wp:docPr id="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304.6pt" to="589.3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q1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4097020</wp:posOffset>
                </wp:positionV>
                <wp:extent cx="7200900" cy="635"/>
                <wp:effectExtent l="6985" t="10795" r="12065" b="7620"/>
                <wp:wrapNone/>
                <wp:docPr id="5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322.6pt" to="589.3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4325620</wp:posOffset>
                </wp:positionV>
                <wp:extent cx="7200900" cy="635"/>
                <wp:effectExtent l="6985" t="10795" r="12065" b="762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340.6pt" to="589.3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4554220</wp:posOffset>
                </wp:positionV>
                <wp:extent cx="7200900" cy="635"/>
                <wp:effectExtent l="6985" t="10795" r="12065" b="7620"/>
                <wp:wrapNone/>
                <wp:docPr id="5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358.6pt" to="589.3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QAKgIAAGQ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4782820</wp:posOffset>
                </wp:positionV>
                <wp:extent cx="7200900" cy="635"/>
                <wp:effectExtent l="6985" t="10795" r="12065" b="762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376.6pt" to="589.3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5011420</wp:posOffset>
                </wp:positionV>
                <wp:extent cx="7200900" cy="635"/>
                <wp:effectExtent l="6985" t="10795" r="12065" b="762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394.6pt" to="589.3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mV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5240020</wp:posOffset>
                </wp:positionV>
                <wp:extent cx="7200900" cy="635"/>
                <wp:effectExtent l="6985" t="10795" r="12065" b="762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412.6pt" to="589.3pt,4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cEKgIAAGQ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5468620</wp:posOffset>
                </wp:positionV>
                <wp:extent cx="7200900" cy="635"/>
                <wp:effectExtent l="6985" t="10795" r="12065" b="7620"/>
                <wp:wrapNone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430.6pt" to="589.3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5697220</wp:posOffset>
                </wp:positionV>
                <wp:extent cx="7200900" cy="635"/>
                <wp:effectExtent l="6985" t="10795" r="12065" b="7620"/>
                <wp:wrapNone/>
                <wp:docPr id="4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448.6pt" to="589.3pt,4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5925820</wp:posOffset>
                </wp:positionV>
                <wp:extent cx="7200900" cy="635"/>
                <wp:effectExtent l="6985" t="10795" r="12065" b="762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466.6pt" to="589.3pt,4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ZnKgIAAGQ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6154420</wp:posOffset>
                </wp:positionV>
                <wp:extent cx="7200900" cy="635"/>
                <wp:effectExtent l="6985" t="10795" r="12065" b="7620"/>
                <wp:wrapNone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484.6pt" to="589.3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0l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6383020</wp:posOffset>
                </wp:positionV>
                <wp:extent cx="7200900" cy="635"/>
                <wp:effectExtent l="6985" t="10795" r="12065" b="7620"/>
                <wp:wrapNone/>
                <wp:docPr id="4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502.6pt" to="589.3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6611620</wp:posOffset>
                </wp:positionV>
                <wp:extent cx="7200900" cy="635"/>
                <wp:effectExtent l="6985" t="10795" r="12065" b="7620"/>
                <wp:wrapNone/>
                <wp:docPr id="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520.6pt" to="589.3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6840220</wp:posOffset>
                </wp:positionV>
                <wp:extent cx="7200900" cy="635"/>
                <wp:effectExtent l="6985" t="10795" r="12065" b="762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538.6pt" to="589.3pt,5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pKKQIAAGQ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7068820</wp:posOffset>
                </wp:positionV>
                <wp:extent cx="7200900" cy="635"/>
                <wp:effectExtent l="6985" t="10795" r="12065" b="762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556.6pt" to="589.3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ou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7297420</wp:posOffset>
                </wp:positionV>
                <wp:extent cx="7200900" cy="635"/>
                <wp:effectExtent l="6985" t="10795" r="12065" b="7620"/>
                <wp:wrapNone/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574.6pt" to="589.3pt,5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oP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7526020</wp:posOffset>
                </wp:positionV>
                <wp:extent cx="7200900" cy="635"/>
                <wp:effectExtent l="6985" t="10795" r="12065" b="762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592.6pt" to="589.3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Se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7754620</wp:posOffset>
                </wp:positionV>
                <wp:extent cx="7200900" cy="635"/>
                <wp:effectExtent l="6985" t="10795" r="12065" b="762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610.6pt" to="589.3pt,6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/LAIAAGQ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7983220</wp:posOffset>
                </wp:positionV>
                <wp:extent cx="7200900" cy="635"/>
                <wp:effectExtent l="6985" t="10795" r="12065" b="762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628.6pt" to="589.3pt,6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8952230</wp:posOffset>
                </wp:positionV>
                <wp:extent cx="7200900" cy="635"/>
                <wp:effectExtent l="6985" t="8255" r="12065" b="1016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704.9pt" to="589.3pt,7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X9Kw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2727960</wp:posOffset>
                </wp:positionV>
                <wp:extent cx="635" cy="6226810"/>
                <wp:effectExtent l="6985" t="13335" r="11430" b="8255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26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3pt,214.8pt" to="22.35pt,7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2956560</wp:posOffset>
                </wp:positionV>
                <wp:extent cx="635" cy="5029200"/>
                <wp:effectExtent l="5715" t="13335" r="12700" b="5715"/>
                <wp:wrapNone/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2pt,232.8pt" to="79.25pt,6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2956560</wp:posOffset>
                </wp:positionV>
                <wp:extent cx="635" cy="5029200"/>
                <wp:effectExtent l="9525" t="13335" r="8890" b="5715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pt,232.8pt" to="450.05pt,6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6602095</wp:posOffset>
                </wp:positionH>
                <wp:positionV relativeFrom="page">
                  <wp:posOffset>2956560</wp:posOffset>
                </wp:positionV>
                <wp:extent cx="635" cy="5029200"/>
                <wp:effectExtent l="10795" t="13335" r="7620" b="5715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9.85pt,232.8pt" to="519.9pt,6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7489190</wp:posOffset>
                </wp:positionH>
                <wp:positionV relativeFrom="page">
                  <wp:posOffset>2404745</wp:posOffset>
                </wp:positionV>
                <wp:extent cx="635" cy="6546850"/>
                <wp:effectExtent l="12065" t="13970" r="6350" b="1143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4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7pt,189.35pt" to="589.75pt,7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3483610</wp:posOffset>
                </wp:positionH>
                <wp:positionV relativeFrom="page">
                  <wp:posOffset>8156575</wp:posOffset>
                </wp:positionV>
                <wp:extent cx="635" cy="795655"/>
                <wp:effectExtent l="6985" t="12700" r="11430" b="10795"/>
                <wp:wrapNone/>
                <wp:docPr id="2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5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4.3pt,642.25pt" to="274.35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3483610</wp:posOffset>
                </wp:positionH>
                <wp:positionV relativeFrom="page">
                  <wp:posOffset>8156575</wp:posOffset>
                </wp:positionV>
                <wp:extent cx="4004945" cy="635"/>
                <wp:effectExtent l="6985" t="12700" r="7620" b="5715"/>
                <wp:wrapNone/>
                <wp:docPr id="2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9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4.3pt,642.25pt" to="589.6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3483610</wp:posOffset>
                </wp:positionH>
                <wp:positionV relativeFrom="page">
                  <wp:posOffset>8101330</wp:posOffset>
                </wp:positionV>
                <wp:extent cx="4004945" cy="635"/>
                <wp:effectExtent l="6985" t="5080" r="7620" b="13335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9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4.3pt,637.9pt" to="589.65pt,6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3483610</wp:posOffset>
                </wp:positionH>
                <wp:positionV relativeFrom="page">
                  <wp:posOffset>8211185</wp:posOffset>
                </wp:positionV>
                <wp:extent cx="4004945" cy="171450"/>
                <wp:effectExtent l="0" t="635" r="0" b="0"/>
                <wp:wrapNone/>
                <wp:docPr id="2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ELECTRIC SERVICE and 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4" style="position:absolute;margin-left:274.3pt;margin-top:646.55pt;width:315.3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ELECTRIC SERVICE and SALES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3597910</wp:posOffset>
                </wp:positionH>
                <wp:positionV relativeFrom="page">
                  <wp:posOffset>8385175</wp:posOffset>
                </wp:positionV>
                <wp:extent cx="3895090" cy="635"/>
                <wp:effectExtent l="6985" t="12700" r="12700" b="5715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0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3pt,660.25pt" to="590pt,6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3593465</wp:posOffset>
                </wp:positionH>
                <wp:positionV relativeFrom="page">
                  <wp:posOffset>8613775</wp:posOffset>
                </wp:positionV>
                <wp:extent cx="3895090" cy="635"/>
                <wp:effectExtent l="12065" t="12700" r="7620" b="5715"/>
                <wp:wrapNone/>
                <wp:docPr id="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0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95pt,678.25pt" to="589.65pt,6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3593465</wp:posOffset>
                </wp:positionH>
                <wp:positionV relativeFrom="page">
                  <wp:posOffset>8842375</wp:posOffset>
                </wp:positionV>
                <wp:extent cx="3895090" cy="635"/>
                <wp:effectExtent l="12065" t="12700" r="7620" b="5715"/>
                <wp:wrapNone/>
                <wp:docPr id="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0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95pt,696.25pt" to="589.65pt,6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8485505</wp:posOffset>
                </wp:positionV>
                <wp:extent cx="338455" cy="109855"/>
                <wp:effectExtent l="2540" t="0" r="1905" b="0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5" style="position:absolute;margin-left:283.7pt;margin-top:668.15pt;width:26.65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4frgIAAKg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" o:allowincell="f" filled="f" stroked="f">
                <v:textbox inset="0,0,0,0">
                  <w:txbxContent>
                    <w:p w:rsidR="001C5753" w:rsidRDefault="001C575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8714105</wp:posOffset>
                </wp:positionV>
                <wp:extent cx="548640" cy="109220"/>
                <wp:effectExtent l="2540" t="0" r="1270" b="0"/>
                <wp:wrapNone/>
                <wp:docPr id="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6" style="position:absolute;margin-left:283.7pt;margin-top:686.15pt;width:43.2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" o:allowincell="f" filled="f" stroked="f">
                <v:textbox inset="0,0,0,0">
                  <w:txbxContent>
                    <w:p w:rsidR="001C5753" w:rsidRDefault="001C575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TITLE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2404745</wp:posOffset>
                </wp:positionV>
                <wp:extent cx="2917825" cy="635"/>
                <wp:effectExtent l="9525" t="13970" r="6350" b="1397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7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in,189.35pt" to="589.7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2404745</wp:posOffset>
                </wp:positionV>
                <wp:extent cx="635" cy="320040"/>
                <wp:effectExtent l="9525" t="13970" r="8890" b="8890"/>
                <wp:wrapNone/>
                <wp:docPr id="1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in,189.35pt" to="360.0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2727960</wp:posOffset>
                </wp:positionV>
                <wp:extent cx="635" cy="228600"/>
                <wp:effectExtent l="9525" t="13335" r="8890" b="5715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214.8pt" to="90.0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3286125</wp:posOffset>
                </wp:positionH>
                <wp:positionV relativeFrom="page">
                  <wp:posOffset>2727960</wp:posOffset>
                </wp:positionV>
                <wp:extent cx="635" cy="228600"/>
                <wp:effectExtent l="9525" t="13335" r="8890" b="5715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8.75pt,214.8pt" to="258.8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4743450</wp:posOffset>
                </wp:positionH>
                <wp:positionV relativeFrom="page">
                  <wp:posOffset>2727960</wp:posOffset>
                </wp:positionV>
                <wp:extent cx="635" cy="228600"/>
                <wp:effectExtent l="9525" t="13335" r="8890" b="5715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5pt,214.8pt" to="373.5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2727960</wp:posOffset>
                </wp:positionV>
                <wp:extent cx="635" cy="228600"/>
                <wp:effectExtent l="9525" t="13335" r="8890" b="5715"/>
                <wp:wrapNone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7pt,214.8pt" to="477.05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2727960</wp:posOffset>
                </wp:positionV>
                <wp:extent cx="457835" cy="137160"/>
                <wp:effectExtent l="0" t="3810" r="2540" b="1905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r>
                              <w:rPr>
                                <w:sz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7" style="position:absolute;margin-left:23.75pt;margin-top:214.8pt;width:36.05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" o:allowincell="f" filled="f" stroked="f">
                <v:textbox inset="0,0,0,0">
                  <w:txbxContent>
                    <w:p w:rsidR="001C5753" w:rsidRDefault="001C5753">
                      <w:r>
                        <w:rPr>
                          <w:sz w:val="16"/>
                        </w:rPr>
                        <w:t>DATE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1161415</wp:posOffset>
                </wp:positionH>
                <wp:positionV relativeFrom="page">
                  <wp:posOffset>2727960</wp:posOffset>
                </wp:positionV>
                <wp:extent cx="640715" cy="137160"/>
                <wp:effectExtent l="0" t="3810" r="0" b="1905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8" style="position:absolute;margin-left:91.45pt;margin-top:214.8pt;width:50.45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" o:allowincell="f" filled="f" stroked="f">
                <v:textbox inset="0,0,0,0">
                  <w:txbxContent>
                    <w:p w:rsidR="001C5753" w:rsidRDefault="001C575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2727960</wp:posOffset>
                </wp:positionV>
                <wp:extent cx="915035" cy="137160"/>
                <wp:effectExtent l="0" t="3810" r="3810" b="1905"/>
                <wp:wrapNone/>
                <wp:docPr id="1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r>
                              <w:rPr>
                                <w:sz w:val="16"/>
                              </w:rPr>
                              <w:t>TERMS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9" style="position:absolute;margin-left:260.65pt;margin-top:214.8pt;width:72.05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" o:allowincell="f" filled="f" stroked="f">
                <v:textbox inset="0,0,0,0">
                  <w:txbxContent>
                    <w:p w:rsidR="001C5753" w:rsidRDefault="001C5753">
                      <w:r>
                        <w:rPr>
                          <w:sz w:val="16"/>
                        </w:rPr>
                        <w:t>TERMS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4754880</wp:posOffset>
                </wp:positionH>
                <wp:positionV relativeFrom="page">
                  <wp:posOffset>2727960</wp:posOffset>
                </wp:positionV>
                <wp:extent cx="915035" cy="137160"/>
                <wp:effectExtent l="1905" t="3810" r="0" b="1905"/>
                <wp:wrapNone/>
                <wp:docPr id="1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r>
                              <w:rPr>
                                <w:sz w:val="16"/>
                              </w:rPr>
                              <w:t>F.O.B.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0" style="position:absolute;margin-left:374.4pt;margin-top:214.8pt;width:72.05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" o:allowincell="f" filled="f" stroked="f">
                <v:textbox inset="0,0,0,0">
                  <w:txbxContent>
                    <w:p w:rsidR="001C5753" w:rsidRDefault="001C5753">
                      <w:r>
                        <w:rPr>
                          <w:sz w:val="16"/>
                        </w:rPr>
                        <w:t>F.O.B.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3035935</wp:posOffset>
                </wp:positionV>
                <wp:extent cx="722630" cy="137160"/>
                <wp:effectExtent l="0" t="0" r="3810" b="0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QTY.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1" style="position:absolute;margin-left:22.3pt;margin-top:239.05pt;width:56.9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</w:pPr>
                      <w:r>
                        <w:rPr>
                          <w:sz w:val="16"/>
                        </w:rPr>
                        <w:t>QTY.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3035935</wp:posOffset>
                </wp:positionV>
                <wp:extent cx="4709160" cy="137160"/>
                <wp:effectExtent l="0" t="0" r="0" b="0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16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2" style="position:absolute;margin-left:79.2pt;margin-top:239.05pt;width:370.8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</w:pPr>
                      <w:r>
                        <w:rPr>
                          <w:sz w:val="16"/>
                        </w:rPr>
                        <w:t>DESCRIPTION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3035935</wp:posOffset>
                </wp:positionV>
                <wp:extent cx="887095" cy="137160"/>
                <wp:effectExtent l="0" t="0" r="0" b="0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UNIT 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3" style="position:absolute;margin-left:450pt;margin-top:239.05pt;width:69.85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</w:pPr>
                      <w:r>
                        <w:rPr>
                          <w:sz w:val="16"/>
                        </w:rPr>
                        <w:t>UNIT PRICE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6602095</wp:posOffset>
                </wp:positionH>
                <wp:positionV relativeFrom="page">
                  <wp:posOffset>3035935</wp:posOffset>
                </wp:positionV>
                <wp:extent cx="887095" cy="137160"/>
                <wp:effectExtent l="1270" t="0" r="0" b="0"/>
                <wp:wrapNone/>
                <wp:docPr id="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4" style="position:absolute;margin-left:519.85pt;margin-top:239.05pt;width:69.85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</w:pPr>
                      <w:r>
                        <w:rPr>
                          <w:sz w:val="16"/>
                        </w:rPr>
                        <w:t>TOTAL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2404745</wp:posOffset>
                </wp:positionV>
                <wp:extent cx="3566160" cy="635"/>
                <wp:effectExtent l="11430" t="13970" r="13335" b="13970"/>
                <wp:wrapNone/>
                <wp:docPr id="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189.35pt" to="331.2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2176145</wp:posOffset>
                </wp:positionV>
                <wp:extent cx="3566160" cy="635"/>
                <wp:effectExtent l="11430" t="13970" r="13335" b="1397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171.35pt" to="331.2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" o:allowincell="f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A0389C">
        <w:rPr>
          <w:sz w:val="28"/>
        </w:rPr>
        <w:tab/>
        <w:t>E-mail:</w:t>
      </w:r>
      <w:r w:rsidR="00A0389C"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89C"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D17EC8">
        <w:rPr>
          <w:sz w:val="28"/>
        </w:rPr>
        <w:fldChar w:fldCharType="end"/>
      </w:r>
      <w:r w:rsidR="00A0389C"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89C"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Q1102</w:t>
      </w:r>
      <w:r w:rsidR="002E3906">
        <w:rPr>
          <w:sz w:val="28"/>
        </w:rPr>
        <w:t>74</w:t>
      </w:r>
      <w:r w:rsidR="00D17EC8">
        <w:rPr>
          <w:sz w:val="28"/>
        </w:rPr>
        <w:fldChar w:fldCharType="end"/>
      </w:r>
      <w:r w:rsidR="00A0389C">
        <w:rPr>
          <w:sz w:val="28"/>
        </w:rPr>
        <w:tab/>
      </w:r>
      <w:r w:rsidR="00A0389C">
        <w:rPr>
          <w:sz w:val="24"/>
        </w:rPr>
        <w:t>1</w:t>
      </w:r>
    </w:p>
    <w:p w:rsidR="00A0389C" w:rsidRDefault="001621BF">
      <w:pPr>
        <w:spacing w:line="18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6080760</wp:posOffset>
                </wp:positionH>
                <wp:positionV relativeFrom="page">
                  <wp:posOffset>2727960</wp:posOffset>
                </wp:positionV>
                <wp:extent cx="475615" cy="137160"/>
                <wp:effectExtent l="3810" t="3810" r="0" b="1905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r>
                              <w:rPr>
                                <w:sz w:val="16"/>
                              </w:rPr>
                              <w:t>FREIGHT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5" style="position:absolute;margin-left:478.8pt;margin-top:214.8pt;width:37.45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" o:allowincell="f" filled="f" stroked="f">
                <v:textbox inset="0,0,0,0">
                  <w:txbxContent>
                    <w:p w:rsidR="001C5753" w:rsidRDefault="001C5753">
                      <w:r>
                        <w:rPr>
                          <w:sz w:val="16"/>
                        </w:rPr>
                        <w:t>FREIGHT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0389C" w:rsidRDefault="00A0389C">
      <w:pPr>
        <w:tabs>
          <w:tab w:val="left" w:pos="562"/>
          <w:tab w:val="left" w:pos="2520"/>
          <w:tab w:val="left" w:pos="5490"/>
          <w:tab w:val="left" w:pos="7650"/>
          <w:tab w:val="left" w:pos="9965"/>
        </w:tabs>
        <w:ind w:right="-1440"/>
        <w:rPr>
          <w:sz w:val="24"/>
        </w:rPr>
      </w:pPr>
      <w:r>
        <w:rPr>
          <w:sz w:val="24"/>
        </w:rPr>
        <w:tab/>
      </w:r>
      <w:r w:rsidR="00D17EC8">
        <w:rPr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"/>
            </w:textInput>
          </w:ffData>
        </w:fldChar>
      </w:r>
      <w:r>
        <w:rPr>
          <w:sz w:val="24"/>
        </w:rPr>
        <w:instrText xml:space="preserve"> FORMTEXT </w:instrText>
      </w:r>
      <w:r w:rsidR="00D17EC8">
        <w:rPr>
          <w:sz w:val="24"/>
        </w:rPr>
      </w:r>
      <w:r w:rsidR="00D17EC8">
        <w:rPr>
          <w:sz w:val="24"/>
        </w:rPr>
        <w:fldChar w:fldCharType="separate"/>
      </w:r>
      <w:r w:rsidR="00957C92">
        <w:rPr>
          <w:sz w:val="24"/>
        </w:rPr>
        <w:t>5/</w:t>
      </w:r>
      <w:r w:rsidR="002E3906">
        <w:rPr>
          <w:sz w:val="24"/>
        </w:rPr>
        <w:t>25</w:t>
      </w:r>
      <w:r w:rsidR="00957C92">
        <w:rPr>
          <w:sz w:val="24"/>
        </w:rPr>
        <w:t>/11</w:t>
      </w:r>
      <w:r w:rsidR="00D17EC8">
        <w:rPr>
          <w:sz w:val="24"/>
        </w:rPr>
        <w:fldChar w:fldCharType="end"/>
      </w:r>
      <w:r>
        <w:rPr>
          <w:sz w:val="24"/>
        </w:rPr>
        <w:tab/>
      </w:r>
      <w:r w:rsidR="00D17EC8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D17EC8">
        <w:rPr>
          <w:sz w:val="24"/>
        </w:rPr>
      </w:r>
      <w:r w:rsidR="00D17EC8">
        <w:rPr>
          <w:sz w:val="24"/>
        </w:rPr>
        <w:fldChar w:fldCharType="separate"/>
      </w:r>
      <w:r w:rsidR="00957C92">
        <w:rPr>
          <w:sz w:val="24"/>
        </w:rPr>
        <w:t>Bob Venezia</w:t>
      </w:r>
      <w:r w:rsidR="00D17EC8">
        <w:rPr>
          <w:sz w:val="24"/>
        </w:rPr>
        <w:fldChar w:fldCharType="end"/>
      </w:r>
      <w:r>
        <w:rPr>
          <w:sz w:val="24"/>
        </w:rPr>
        <w:tab/>
      </w:r>
      <w:r w:rsidR="00D17EC8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et 30 Days"/>
            </w:textInput>
          </w:ffData>
        </w:fldChar>
      </w:r>
      <w:r>
        <w:rPr>
          <w:sz w:val="24"/>
        </w:rPr>
        <w:instrText xml:space="preserve"> FORMTEXT </w:instrText>
      </w:r>
      <w:r w:rsidR="00D17EC8">
        <w:rPr>
          <w:sz w:val="24"/>
        </w:rPr>
      </w:r>
      <w:r w:rsidR="00D17EC8">
        <w:rPr>
          <w:sz w:val="24"/>
        </w:rPr>
        <w:fldChar w:fldCharType="separate"/>
      </w:r>
      <w:r w:rsidR="008B3169">
        <w:rPr>
          <w:sz w:val="24"/>
        </w:rPr>
        <w:t>Net 30</w:t>
      </w:r>
      <w:r w:rsidR="00D17EC8">
        <w:rPr>
          <w:sz w:val="24"/>
        </w:rPr>
        <w:fldChar w:fldCharType="end"/>
      </w:r>
      <w:r>
        <w:rPr>
          <w:sz w:val="24"/>
        </w:rPr>
        <w:tab/>
      </w:r>
      <w:r w:rsidR="00D17EC8">
        <w:rPr>
          <w:sz w:val="24"/>
        </w:rPr>
        <w:fldChar w:fldCharType="begin">
          <w:ffData>
            <w:name w:val=""/>
            <w:enabled/>
            <w:calcOnExit w:val="0"/>
            <w:ddList>
              <w:listEntry w:val="Shipping Point"/>
              <w:listEntry w:val="Greensboro"/>
              <w:listEntry w:val="Destination"/>
              <w:listEntry w:val="     "/>
            </w:ddList>
          </w:ffData>
        </w:fldChar>
      </w:r>
      <w:r>
        <w:rPr>
          <w:sz w:val="24"/>
        </w:rPr>
        <w:instrText xml:space="preserve"> FORMDROPDOWN </w:instrText>
      </w:r>
      <w:r w:rsidR="00D17EC8">
        <w:rPr>
          <w:sz w:val="24"/>
        </w:rPr>
      </w:r>
      <w:r w:rsidR="00D17EC8">
        <w:rPr>
          <w:sz w:val="24"/>
        </w:rPr>
        <w:fldChar w:fldCharType="end"/>
      </w:r>
      <w:r>
        <w:rPr>
          <w:sz w:val="24"/>
        </w:rPr>
        <w:tab/>
      </w:r>
      <w:r w:rsidR="00D17EC8">
        <w:rPr>
          <w:sz w:val="24"/>
        </w:rPr>
        <w:fldChar w:fldCharType="begin">
          <w:ffData>
            <w:name w:val=""/>
            <w:enabled/>
            <w:calcOnExit w:val="0"/>
            <w:ddList>
              <w:result w:val="2"/>
              <w:listEntry w:val="     "/>
              <w:listEntry w:val="Collect"/>
              <w:listEntry w:val="Prepaid &amp; Add"/>
              <w:listEntry w:val="Allowed"/>
            </w:ddList>
          </w:ffData>
        </w:fldChar>
      </w:r>
      <w:r>
        <w:rPr>
          <w:sz w:val="24"/>
        </w:rPr>
        <w:instrText xml:space="preserve"> FORMDROPDOWN </w:instrText>
      </w:r>
      <w:r w:rsidR="00D17EC8">
        <w:rPr>
          <w:sz w:val="24"/>
        </w:rPr>
      </w:r>
      <w:r w:rsidR="00D17EC8">
        <w:rPr>
          <w:sz w:val="24"/>
        </w:rPr>
        <w:fldChar w:fldCharType="end"/>
      </w:r>
    </w:p>
    <w:p w:rsidR="00A0389C" w:rsidRDefault="00A0389C">
      <w:pPr>
        <w:tabs>
          <w:tab w:val="left" w:pos="4050"/>
          <w:tab w:val="left" w:pos="6210"/>
          <w:tab w:val="left" w:pos="8550"/>
        </w:tabs>
        <w:spacing w:line="400" w:lineRule="exact"/>
        <w:ind w:right="-1440"/>
        <w:rPr>
          <w:sz w:val="24"/>
        </w:rPr>
      </w:pPr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1" w:name="Qty_1"/>
      <w:r w:rsidR="00D17EC8">
        <w:rPr>
          <w:sz w:val="28"/>
        </w:rPr>
        <w:fldChar w:fldCharType="begin">
          <w:ffData>
            <w:name w:val="Qty_1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1</w:t>
      </w:r>
      <w:r w:rsidR="00D17EC8">
        <w:rPr>
          <w:sz w:val="28"/>
        </w:rPr>
        <w:fldChar w:fldCharType="end"/>
      </w:r>
      <w:bookmarkEnd w:id="1"/>
      <w:r>
        <w:rPr>
          <w:sz w:val="28"/>
        </w:rPr>
        <w:tab/>
      </w:r>
      <w:bookmarkStart w:id="2" w:name="Text11"/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Transformer Enclosure</w:t>
      </w:r>
      <w:r w:rsidR="00D17EC8">
        <w:rPr>
          <w:sz w:val="28"/>
        </w:rPr>
        <w:fldChar w:fldCharType="end"/>
      </w:r>
      <w:bookmarkEnd w:id="2"/>
      <w:r>
        <w:rPr>
          <w:sz w:val="28"/>
        </w:rPr>
        <w:tab/>
      </w:r>
      <w:bookmarkStart w:id="3" w:name="Price_1"/>
      <w:r w:rsidR="00D17EC8">
        <w:rPr>
          <w:sz w:val="28"/>
        </w:rPr>
        <w:fldChar w:fldCharType="begin">
          <w:ffData>
            <w:name w:val="Price_1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2E3906">
        <w:rPr>
          <w:sz w:val="28"/>
        </w:rPr>
        <w:t>1,861.00</w:t>
      </w:r>
      <w:r w:rsidR="00D17EC8">
        <w:rPr>
          <w:sz w:val="28"/>
        </w:rPr>
        <w:fldChar w:fldCharType="end"/>
      </w:r>
      <w:bookmarkEnd w:id="3"/>
      <w:r>
        <w:rPr>
          <w:sz w:val="28"/>
        </w:rPr>
        <w:tab/>
      </w:r>
      <w:bookmarkStart w:id="4" w:name="Amount_1"/>
      <w:r w:rsidR="00D17EC8">
        <w:rPr>
          <w:sz w:val="28"/>
        </w:rPr>
        <w:fldChar w:fldCharType="begin">
          <w:ffData>
            <w:name w:val="Amount_1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2E3906">
        <w:rPr>
          <w:sz w:val="28"/>
        </w:rPr>
        <w:t>1,861.00</w:t>
      </w:r>
      <w:r w:rsidR="00D17EC8">
        <w:rPr>
          <w:sz w:val="28"/>
        </w:rPr>
        <w:fldChar w:fldCharType="end"/>
      </w:r>
      <w:bookmarkEnd w:id="4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5" w:name="Qty_2"/>
      <w:r w:rsidR="00D17EC8">
        <w:rPr>
          <w:sz w:val="28"/>
        </w:rPr>
        <w:fldChar w:fldCharType="begin">
          <w:ffData>
            <w:name w:val="Qty_2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- Nema 1 wall mounted enclosure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6" w:name="Price_2"/>
      <w:r w:rsidR="00D17EC8">
        <w:rPr>
          <w:sz w:val="28"/>
        </w:rPr>
        <w:fldChar w:fldCharType="begin">
          <w:ffData>
            <w:name w:val="Price_2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6"/>
      <w:r>
        <w:rPr>
          <w:sz w:val="28"/>
        </w:rPr>
        <w:tab/>
      </w:r>
      <w:bookmarkStart w:id="7" w:name="Amount_2"/>
      <w:r w:rsidR="00D17EC8">
        <w:rPr>
          <w:sz w:val="28"/>
        </w:rPr>
        <w:fldChar w:fldCharType="begin">
          <w:ffData>
            <w:name w:val="Amount_2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7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8" w:name="Qty_3"/>
      <w:r w:rsidR="00D17EC8">
        <w:rPr>
          <w:sz w:val="28"/>
        </w:rPr>
        <w:fldChar w:fldCharType="begin">
          <w:ffData>
            <w:name w:val="Qty_3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8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- Door interlocked</w:t>
      </w:r>
      <w:r w:rsidR="002E3906">
        <w:rPr>
          <w:sz w:val="28"/>
        </w:rPr>
        <w:t xml:space="preserve"> 60a</w:t>
      </w:r>
      <w:r w:rsidR="00957C92">
        <w:rPr>
          <w:sz w:val="28"/>
        </w:rPr>
        <w:t xml:space="preserve"> circuit breaker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9" w:name="Price_3"/>
      <w:r w:rsidR="00D17EC8">
        <w:rPr>
          <w:sz w:val="28"/>
        </w:rPr>
        <w:fldChar w:fldCharType="begin">
          <w:ffData>
            <w:name w:val="Price_3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9"/>
      <w:r>
        <w:rPr>
          <w:sz w:val="28"/>
        </w:rPr>
        <w:tab/>
      </w:r>
      <w:bookmarkStart w:id="10" w:name="Amount_3"/>
      <w:r w:rsidR="00D17EC8">
        <w:rPr>
          <w:sz w:val="28"/>
        </w:rPr>
        <w:fldChar w:fldCharType="begin">
          <w:ffData>
            <w:name w:val="Amount_3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10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11" w:name="Qty_4"/>
      <w:r w:rsidR="00D17EC8">
        <w:rPr>
          <w:sz w:val="28"/>
        </w:rPr>
        <w:fldChar w:fldCharType="begin">
          <w:ffData>
            <w:name w:val="Qty_4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D17EC8">
        <w:rPr>
          <w:sz w:val="28"/>
        </w:rPr>
        <w:fldChar w:fldCharType="end"/>
      </w:r>
      <w:bookmarkEnd w:id="11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- (</w:t>
      </w:r>
      <w:r w:rsidR="002E3906">
        <w:rPr>
          <w:sz w:val="28"/>
        </w:rPr>
        <w:t>3</w:t>
      </w:r>
      <w:r w:rsidR="00957C92">
        <w:rPr>
          <w:sz w:val="28"/>
        </w:rPr>
        <w:t>) buck boost transformers to accept a 208V Wye 3 phase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12" w:name="Price_4"/>
      <w:r w:rsidR="00D17EC8">
        <w:rPr>
          <w:sz w:val="28"/>
        </w:rPr>
        <w:fldChar w:fldCharType="begin">
          <w:ffData>
            <w:name w:val="Price_4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12"/>
      <w:r>
        <w:rPr>
          <w:sz w:val="28"/>
        </w:rPr>
        <w:tab/>
      </w:r>
      <w:bookmarkStart w:id="13" w:name="Amount_4"/>
      <w:r w:rsidR="00D17EC8">
        <w:rPr>
          <w:sz w:val="28"/>
        </w:rPr>
        <w:fldChar w:fldCharType="begin">
          <w:ffData>
            <w:name w:val="Amount_4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13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14" w:name="Qty_5"/>
      <w:r w:rsidR="00D17EC8">
        <w:rPr>
          <w:sz w:val="28"/>
        </w:rPr>
        <w:fldChar w:fldCharType="begin">
          <w:ffData>
            <w:name w:val="Qty_5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D17EC8">
        <w:rPr>
          <w:sz w:val="28"/>
        </w:rPr>
        <w:fldChar w:fldCharType="end"/>
      </w:r>
      <w:bookmarkEnd w:id="14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 xml:space="preserve">   input power and output 230V 3 phase at </w:t>
      </w:r>
      <w:r w:rsidR="002E3906">
        <w:rPr>
          <w:sz w:val="28"/>
        </w:rPr>
        <w:t>4</w:t>
      </w:r>
      <w:r w:rsidR="00957C92">
        <w:rPr>
          <w:sz w:val="28"/>
        </w:rPr>
        <w:t>0 amps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15" w:name="Price_5"/>
      <w:r w:rsidR="00D17EC8">
        <w:rPr>
          <w:sz w:val="28"/>
        </w:rPr>
        <w:fldChar w:fldCharType="begin">
          <w:ffData>
            <w:name w:val="Price_5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D17EC8">
        <w:rPr>
          <w:sz w:val="28"/>
        </w:rPr>
        <w:fldChar w:fldCharType="end"/>
      </w:r>
      <w:bookmarkEnd w:id="15"/>
      <w:r>
        <w:rPr>
          <w:sz w:val="28"/>
        </w:rPr>
        <w:tab/>
      </w:r>
      <w:bookmarkStart w:id="16" w:name="Amount_5"/>
      <w:r w:rsidR="00D17EC8">
        <w:rPr>
          <w:sz w:val="28"/>
        </w:rPr>
        <w:fldChar w:fldCharType="begin">
          <w:ffData>
            <w:name w:val="Amount_5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D17EC8">
        <w:rPr>
          <w:sz w:val="28"/>
        </w:rPr>
        <w:fldChar w:fldCharType="end"/>
      </w:r>
      <w:bookmarkEnd w:id="16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17" w:name="Qty_6"/>
      <w:r w:rsidR="00D17EC8">
        <w:rPr>
          <w:sz w:val="28"/>
        </w:rPr>
        <w:fldChar w:fldCharType="begin">
          <w:ffData>
            <w:name w:val="Qty_6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8B3169">
        <w:rPr>
          <w:sz w:val="28"/>
        </w:rPr>
        <w:t> </w:t>
      </w:r>
      <w:r w:rsidR="00D17EC8">
        <w:rPr>
          <w:sz w:val="28"/>
        </w:rPr>
        <w:fldChar w:fldCharType="end"/>
      </w:r>
      <w:bookmarkEnd w:id="17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 xml:space="preserve">- </w:t>
      </w:r>
      <w:r w:rsidR="002E3906">
        <w:rPr>
          <w:sz w:val="28"/>
        </w:rPr>
        <w:t xml:space="preserve">2 - 30a circuit breakers 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18" w:name="Price_6"/>
      <w:r w:rsidR="00D17EC8">
        <w:rPr>
          <w:sz w:val="28"/>
        </w:rPr>
        <w:fldChar w:fldCharType="begin">
          <w:ffData>
            <w:name w:val="Price_6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18"/>
      <w:r>
        <w:rPr>
          <w:sz w:val="28"/>
        </w:rPr>
        <w:tab/>
      </w:r>
      <w:bookmarkStart w:id="19" w:name="Amount_6"/>
      <w:r w:rsidR="00D17EC8">
        <w:rPr>
          <w:sz w:val="28"/>
        </w:rPr>
        <w:fldChar w:fldCharType="begin">
          <w:ffData>
            <w:name w:val="Amount_6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19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20" w:name="Qty_7"/>
      <w:r w:rsidR="00D17EC8">
        <w:rPr>
          <w:sz w:val="28"/>
        </w:rPr>
        <w:fldChar w:fldCharType="begin">
          <w:ffData>
            <w:name w:val="Qty_7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0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2E3906">
        <w:rPr>
          <w:sz w:val="28"/>
        </w:rPr>
        <w:t>assembled and tested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21" w:name="Price_7"/>
      <w:r w:rsidR="00D17EC8">
        <w:rPr>
          <w:sz w:val="28"/>
        </w:rPr>
        <w:fldChar w:fldCharType="begin">
          <w:ffData>
            <w:name w:val="Price_7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1"/>
      <w:r>
        <w:rPr>
          <w:sz w:val="28"/>
        </w:rPr>
        <w:tab/>
      </w:r>
      <w:bookmarkStart w:id="22" w:name="Amount_7"/>
      <w:r w:rsidR="00D17EC8">
        <w:rPr>
          <w:sz w:val="28"/>
        </w:rPr>
        <w:fldChar w:fldCharType="begin">
          <w:ffData>
            <w:name w:val="Amount_7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2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23" w:name="Qty_8"/>
      <w:r w:rsidR="00D17EC8">
        <w:rPr>
          <w:sz w:val="28"/>
        </w:rPr>
        <w:fldChar w:fldCharType="begin">
          <w:ffData>
            <w:name w:val="Qty_8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3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24" w:name="Price_8"/>
      <w:r w:rsidR="00D17EC8">
        <w:rPr>
          <w:sz w:val="28"/>
        </w:rPr>
        <w:fldChar w:fldCharType="begin">
          <w:ffData>
            <w:name w:val="Price_8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4"/>
      <w:r>
        <w:rPr>
          <w:sz w:val="28"/>
        </w:rPr>
        <w:tab/>
      </w:r>
      <w:bookmarkStart w:id="25" w:name="Amount_8"/>
      <w:r w:rsidR="00D17EC8">
        <w:rPr>
          <w:sz w:val="28"/>
        </w:rPr>
        <w:fldChar w:fldCharType="begin">
          <w:ffData>
            <w:name w:val="Amount_8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5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26" w:name="Qty_9"/>
      <w:r w:rsidR="00D17EC8">
        <w:rPr>
          <w:sz w:val="28"/>
        </w:rPr>
        <w:fldChar w:fldCharType="begin">
          <w:ffData>
            <w:name w:val="Qty_9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6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Delivery: 2-3 weeks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27" w:name="Price_9"/>
      <w:r w:rsidR="00D17EC8">
        <w:rPr>
          <w:sz w:val="28"/>
        </w:rPr>
        <w:fldChar w:fldCharType="begin">
          <w:ffData>
            <w:name w:val="Price_9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7"/>
      <w:r>
        <w:rPr>
          <w:sz w:val="28"/>
        </w:rPr>
        <w:tab/>
      </w:r>
      <w:bookmarkStart w:id="28" w:name="Amount_9"/>
      <w:r w:rsidR="00D17EC8">
        <w:rPr>
          <w:sz w:val="28"/>
        </w:rPr>
        <w:fldChar w:fldCharType="begin">
          <w:ffData>
            <w:name w:val="Amount_9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8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29" w:name="Qty_10"/>
      <w:r w:rsidR="00D17EC8">
        <w:rPr>
          <w:sz w:val="28"/>
        </w:rPr>
        <w:fldChar w:fldCharType="begin">
          <w:ffData>
            <w:name w:val="Qty_10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29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30" w:name="Price_10"/>
      <w:r w:rsidR="00D17EC8">
        <w:rPr>
          <w:sz w:val="28"/>
        </w:rPr>
        <w:fldChar w:fldCharType="begin">
          <w:ffData>
            <w:name w:val="Price_10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0"/>
      <w:r>
        <w:rPr>
          <w:sz w:val="28"/>
        </w:rPr>
        <w:tab/>
      </w:r>
      <w:bookmarkStart w:id="31" w:name="Amount_10"/>
      <w:r w:rsidR="00D17EC8">
        <w:rPr>
          <w:sz w:val="28"/>
        </w:rPr>
        <w:fldChar w:fldCharType="begin">
          <w:ffData>
            <w:name w:val="Amount_10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1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32" w:name="Qty_11"/>
      <w:r w:rsidR="00D17EC8">
        <w:rPr>
          <w:sz w:val="28"/>
        </w:rPr>
        <w:fldChar w:fldCharType="begin">
          <w:ffData>
            <w:name w:val="Qty_11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2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33" w:name="Price_11"/>
      <w:r w:rsidR="00D17EC8">
        <w:rPr>
          <w:sz w:val="28"/>
        </w:rPr>
        <w:fldChar w:fldCharType="begin">
          <w:ffData>
            <w:name w:val="Price_11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3"/>
      <w:r>
        <w:rPr>
          <w:sz w:val="28"/>
        </w:rPr>
        <w:tab/>
      </w:r>
      <w:bookmarkStart w:id="34" w:name="Amount_11"/>
      <w:r w:rsidR="00D17EC8">
        <w:rPr>
          <w:sz w:val="28"/>
        </w:rPr>
        <w:fldChar w:fldCharType="begin">
          <w:ffData>
            <w:name w:val="Amount_11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4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35" w:name="Qty_12"/>
      <w:r w:rsidR="00D17EC8">
        <w:rPr>
          <w:sz w:val="28"/>
        </w:rPr>
        <w:fldChar w:fldCharType="begin">
          <w:ffData>
            <w:name w:val="Qty_12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5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36" w:name="Price_12"/>
      <w:r w:rsidR="00D17EC8">
        <w:rPr>
          <w:sz w:val="28"/>
        </w:rPr>
        <w:fldChar w:fldCharType="begin">
          <w:ffData>
            <w:name w:val="Price_12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6"/>
      <w:r>
        <w:rPr>
          <w:sz w:val="28"/>
        </w:rPr>
        <w:tab/>
      </w:r>
      <w:bookmarkStart w:id="37" w:name="Amount_12"/>
      <w:r w:rsidR="00D17EC8">
        <w:rPr>
          <w:sz w:val="28"/>
        </w:rPr>
        <w:fldChar w:fldCharType="begin">
          <w:ffData>
            <w:name w:val="Amount_12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7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38" w:name="Qty_13"/>
      <w:r w:rsidR="00D17EC8">
        <w:rPr>
          <w:sz w:val="28"/>
        </w:rPr>
        <w:fldChar w:fldCharType="begin">
          <w:ffData>
            <w:name w:val="Qty_13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8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6B05F2">
        <w:rPr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39" w:name="Price_13"/>
      <w:r w:rsidR="00D17EC8">
        <w:rPr>
          <w:sz w:val="28"/>
        </w:rPr>
        <w:fldChar w:fldCharType="begin">
          <w:ffData>
            <w:name w:val="Price_13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39"/>
      <w:r>
        <w:rPr>
          <w:sz w:val="28"/>
        </w:rPr>
        <w:tab/>
      </w:r>
      <w:bookmarkStart w:id="40" w:name="Amount_13"/>
      <w:r w:rsidR="00D17EC8">
        <w:rPr>
          <w:sz w:val="28"/>
        </w:rPr>
        <w:fldChar w:fldCharType="begin">
          <w:ffData>
            <w:name w:val="Amount_13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0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41" w:name="Qty_14"/>
      <w:r w:rsidR="00D17EC8">
        <w:rPr>
          <w:sz w:val="28"/>
        </w:rPr>
        <w:fldChar w:fldCharType="begin">
          <w:ffData>
            <w:name w:val="Qty_14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1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42" w:name="Price_14"/>
      <w:r w:rsidR="00D17EC8">
        <w:rPr>
          <w:sz w:val="28"/>
        </w:rPr>
        <w:fldChar w:fldCharType="begin">
          <w:ffData>
            <w:name w:val="Price_14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2"/>
      <w:r>
        <w:rPr>
          <w:sz w:val="28"/>
        </w:rPr>
        <w:tab/>
      </w:r>
      <w:bookmarkStart w:id="43" w:name="Amount_14"/>
      <w:r w:rsidR="00D17EC8">
        <w:rPr>
          <w:sz w:val="28"/>
        </w:rPr>
        <w:fldChar w:fldCharType="begin">
          <w:ffData>
            <w:name w:val="Amount_14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3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44" w:name="Qty_15"/>
      <w:r w:rsidR="00D17EC8">
        <w:rPr>
          <w:sz w:val="28"/>
        </w:rPr>
        <w:fldChar w:fldCharType="begin">
          <w:ffData>
            <w:name w:val="Qty_15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4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45" w:name="Price_15"/>
      <w:r w:rsidR="00D17EC8">
        <w:rPr>
          <w:sz w:val="28"/>
        </w:rPr>
        <w:fldChar w:fldCharType="begin">
          <w:ffData>
            <w:name w:val="Price_15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5"/>
      <w:r>
        <w:rPr>
          <w:sz w:val="28"/>
        </w:rPr>
        <w:tab/>
      </w:r>
      <w:bookmarkStart w:id="46" w:name="Amount_15"/>
      <w:r w:rsidR="00D17EC8">
        <w:rPr>
          <w:sz w:val="28"/>
        </w:rPr>
        <w:fldChar w:fldCharType="begin">
          <w:ffData>
            <w:name w:val="Amount_15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6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47" w:name="Qty_16"/>
      <w:r w:rsidR="00D17EC8">
        <w:rPr>
          <w:sz w:val="28"/>
        </w:rPr>
        <w:fldChar w:fldCharType="begin">
          <w:ffData>
            <w:name w:val="Qty_16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7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48" w:name="Price_16"/>
      <w:r w:rsidR="00D17EC8">
        <w:rPr>
          <w:sz w:val="28"/>
        </w:rPr>
        <w:fldChar w:fldCharType="begin">
          <w:ffData>
            <w:name w:val="Price_16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8"/>
      <w:r>
        <w:rPr>
          <w:sz w:val="28"/>
        </w:rPr>
        <w:tab/>
      </w:r>
      <w:bookmarkStart w:id="49" w:name="Amount_16"/>
      <w:r w:rsidR="00D17EC8">
        <w:rPr>
          <w:sz w:val="28"/>
        </w:rPr>
        <w:fldChar w:fldCharType="begin">
          <w:ffData>
            <w:name w:val="Amount_16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49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50" w:name="Qty_17"/>
      <w:r w:rsidR="00D17EC8">
        <w:rPr>
          <w:sz w:val="28"/>
        </w:rPr>
        <w:fldChar w:fldCharType="begin">
          <w:ffData>
            <w:name w:val="Qty_17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0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51" w:name="Price_17"/>
      <w:r w:rsidR="00D17EC8">
        <w:rPr>
          <w:sz w:val="28"/>
        </w:rPr>
        <w:fldChar w:fldCharType="begin">
          <w:ffData>
            <w:name w:val="Price_17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1"/>
      <w:r>
        <w:rPr>
          <w:sz w:val="28"/>
        </w:rPr>
        <w:tab/>
      </w:r>
      <w:bookmarkStart w:id="52" w:name="Amount_17"/>
      <w:r w:rsidR="00D17EC8">
        <w:rPr>
          <w:sz w:val="28"/>
        </w:rPr>
        <w:fldChar w:fldCharType="begin">
          <w:ffData>
            <w:name w:val="Amount_17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2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53" w:name="Qty_18"/>
      <w:r w:rsidR="00D17EC8">
        <w:rPr>
          <w:sz w:val="28"/>
        </w:rPr>
        <w:fldChar w:fldCharType="begin">
          <w:ffData>
            <w:name w:val="Qty_18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3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54" w:name="Price_18"/>
      <w:r w:rsidR="00D17EC8">
        <w:rPr>
          <w:sz w:val="28"/>
        </w:rPr>
        <w:fldChar w:fldCharType="begin">
          <w:ffData>
            <w:name w:val="Price_18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4"/>
      <w:r>
        <w:rPr>
          <w:sz w:val="28"/>
        </w:rPr>
        <w:tab/>
      </w:r>
      <w:bookmarkStart w:id="55" w:name="Amount_18"/>
      <w:r w:rsidR="00D17EC8">
        <w:rPr>
          <w:sz w:val="28"/>
        </w:rPr>
        <w:fldChar w:fldCharType="begin">
          <w:ffData>
            <w:name w:val="Amount_18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5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56" w:name="Qty_19"/>
      <w:r w:rsidR="00D17EC8">
        <w:rPr>
          <w:sz w:val="28"/>
        </w:rPr>
        <w:fldChar w:fldCharType="begin">
          <w:ffData>
            <w:name w:val="Qty_19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6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57" w:name="Price_19"/>
      <w:r w:rsidR="00D17EC8">
        <w:rPr>
          <w:sz w:val="28"/>
        </w:rPr>
        <w:fldChar w:fldCharType="begin">
          <w:ffData>
            <w:name w:val="Price_19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7"/>
      <w:r>
        <w:rPr>
          <w:sz w:val="28"/>
        </w:rPr>
        <w:tab/>
      </w:r>
      <w:bookmarkStart w:id="58" w:name="Amount_19"/>
      <w:r w:rsidR="00D17EC8">
        <w:rPr>
          <w:sz w:val="28"/>
        </w:rPr>
        <w:fldChar w:fldCharType="begin">
          <w:ffData>
            <w:name w:val="Amount_19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8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59" w:name="Qty_20"/>
      <w:r w:rsidR="00D17EC8">
        <w:rPr>
          <w:sz w:val="28"/>
        </w:rPr>
        <w:fldChar w:fldCharType="begin">
          <w:ffData>
            <w:name w:val="Qty_20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59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957C92">
        <w:rPr>
          <w:sz w:val="28"/>
        </w:rPr>
        <w:t>cc: Mike Fitch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60" w:name="Price_20"/>
      <w:r w:rsidR="00D17EC8">
        <w:rPr>
          <w:sz w:val="28"/>
        </w:rPr>
        <w:fldChar w:fldCharType="begin">
          <w:ffData>
            <w:name w:val="Price_20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60"/>
      <w:r>
        <w:rPr>
          <w:sz w:val="28"/>
        </w:rPr>
        <w:tab/>
      </w:r>
      <w:bookmarkStart w:id="61" w:name="Amount_20"/>
      <w:r w:rsidR="00D17EC8">
        <w:rPr>
          <w:sz w:val="28"/>
        </w:rPr>
        <w:fldChar w:fldCharType="begin">
          <w:ffData>
            <w:name w:val="Amount_20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61"/>
    </w:p>
    <w:p w:rsidR="00A0389C" w:rsidRDefault="00A0389C">
      <w:pPr>
        <w:tabs>
          <w:tab w:val="center" w:pos="630"/>
          <w:tab w:val="left" w:pos="1350"/>
          <w:tab w:val="decimal" w:pos="9619"/>
          <w:tab w:val="decimal" w:pos="11016"/>
        </w:tabs>
        <w:spacing w:line="360" w:lineRule="exact"/>
        <w:ind w:right="-1440"/>
        <w:rPr>
          <w:sz w:val="28"/>
        </w:rPr>
      </w:pPr>
      <w:r>
        <w:rPr>
          <w:sz w:val="28"/>
        </w:rPr>
        <w:tab/>
      </w:r>
      <w:bookmarkStart w:id="62" w:name="Qty_21"/>
      <w:r w:rsidR="00D17EC8">
        <w:rPr>
          <w:sz w:val="28"/>
        </w:rPr>
        <w:fldChar w:fldCharType="begin">
          <w:ffData>
            <w:name w:val="Qty_21"/>
            <w:enabled/>
            <w:calcOnExit w:val="0"/>
            <w:exitMacro w:val="update"/>
            <w:textInput>
              <w:type w:val="number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62"/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r>
        <w:rPr>
          <w:sz w:val="28"/>
        </w:rPr>
        <w:tab/>
      </w:r>
      <w:bookmarkStart w:id="63" w:name="Price_21"/>
      <w:r w:rsidR="00D17EC8">
        <w:rPr>
          <w:sz w:val="28"/>
        </w:rPr>
        <w:fldChar w:fldCharType="begin">
          <w:ffData>
            <w:name w:val="Price_21"/>
            <w:enabled/>
            <w:calcOnExit w:val="0"/>
            <w:exitMacro w:val="update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63"/>
      <w:r>
        <w:rPr>
          <w:sz w:val="28"/>
        </w:rPr>
        <w:tab/>
      </w:r>
      <w:bookmarkStart w:id="64" w:name="Amount_21"/>
      <w:r w:rsidR="00D17EC8">
        <w:rPr>
          <w:sz w:val="28"/>
        </w:rPr>
        <w:fldChar w:fldCharType="begin">
          <w:ffData>
            <w:name w:val="Amount_21"/>
            <w:enabled/>
            <w:calcOnExit w:val="0"/>
            <w:textInput>
              <w:type w:val="number"/>
              <w:format w:val=""/>
            </w:textInput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D17EC8">
        <w:rPr>
          <w:sz w:val="28"/>
        </w:rPr>
        <w:fldChar w:fldCharType="end"/>
      </w:r>
      <w:bookmarkEnd w:id="64"/>
    </w:p>
    <w:p w:rsidR="00A0389C" w:rsidRDefault="001621BF">
      <w:pPr>
        <w:tabs>
          <w:tab w:val="decimal" w:pos="8190"/>
          <w:tab w:val="decimal" w:pos="9576"/>
          <w:tab w:val="decimal" w:pos="9634"/>
          <w:tab w:val="decimal" w:pos="11030"/>
        </w:tabs>
        <w:spacing w:line="660" w:lineRule="exact"/>
        <w:ind w:right="-14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8110855</wp:posOffset>
                </wp:positionV>
                <wp:extent cx="2057400" cy="758190"/>
                <wp:effectExtent l="0" t="0" r="0" b="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 are pleased to offer this quote for your consideration, and look forward to your acceptance of our proposal.</w:t>
                            </w:r>
                          </w:p>
                          <w:p w:rsidR="001C5753" w:rsidRDefault="001C57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54pt;margin-top:638.65pt;width:162pt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" o:allowincell="f" filled="f" stroked="f">
                <v:textbox inset="0,0,0,0">
                  <w:txbxContent>
                    <w:p w:rsidR="001C5753" w:rsidRDefault="001C575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 are pleased to offer this quote for your consideration, and look forward to your acceptance of our proposal.</w:t>
                      </w:r>
                    </w:p>
                    <w:p w:rsidR="001C5753" w:rsidRDefault="001C5753"/>
                  </w:txbxContent>
                </v:textbox>
                <w10:wrap anchorx="page" anchory="page"/>
              </v:rect>
            </w:pict>
          </mc:Fallback>
        </mc:AlternateContent>
      </w:r>
    </w:p>
    <w:p w:rsidR="00A0389C" w:rsidRDefault="00A0389C">
      <w:pPr>
        <w:tabs>
          <w:tab w:val="left" w:pos="6120"/>
        </w:tabs>
        <w:rPr>
          <w:sz w:val="28"/>
        </w:rPr>
      </w:pPr>
      <w:r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2E3906">
        <w:rPr>
          <w:sz w:val="28"/>
        </w:rPr>
        <w:t>Stan Shelton</w:t>
      </w:r>
      <w:r w:rsidR="00D17EC8">
        <w:rPr>
          <w:sz w:val="28"/>
        </w:rPr>
        <w:fldChar w:fldCharType="end"/>
      </w:r>
    </w:p>
    <w:p w:rsidR="00A0389C" w:rsidRDefault="00A0389C">
      <w:pPr>
        <w:tabs>
          <w:tab w:val="left" w:pos="6120"/>
        </w:tabs>
        <w:spacing w:line="40" w:lineRule="exact"/>
        <w:ind w:right="-1440"/>
        <w:rPr>
          <w:sz w:val="28"/>
        </w:rPr>
      </w:pPr>
    </w:p>
    <w:p w:rsidR="00A0389C" w:rsidRDefault="001621BF">
      <w:pPr>
        <w:tabs>
          <w:tab w:val="left" w:pos="6120"/>
        </w:tabs>
        <w:ind w:right="-14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283210</wp:posOffset>
                </wp:positionH>
                <wp:positionV relativeFrom="page">
                  <wp:posOffset>9135110</wp:posOffset>
                </wp:positionV>
                <wp:extent cx="7205345" cy="558165"/>
                <wp:effectExtent l="0" t="635" r="0" b="317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34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53" w:rsidRDefault="001C5753">
                            <w:pPr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2"/>
                              </w:rPr>
                              <w:t>COMPLETE SYSTEM INTEGRATION SERVICES</w:t>
                            </w:r>
                          </w:p>
                          <w:p w:rsidR="001C5753" w:rsidRDefault="001C5753">
                            <w:pPr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2"/>
                              </w:rPr>
                              <w:t>EXPERT IN-HOUSE AND FIELD REPAIR SERVICE AVAILABLE</w:t>
                            </w:r>
                          </w:p>
                          <w:p w:rsidR="001C5753" w:rsidRDefault="001C5753">
                            <w:pPr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2"/>
                              </w:rPr>
                              <w:t>ENGINEERING SUPPORT ON ALL PRODUCTS SOLD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7" style="position:absolute;margin-left:22.3pt;margin-top:719.3pt;width:567.35pt;height: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w5rwIAAKk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" o:allowincell="f" filled="f" stroked="f">
                <v:textbox inset="0,0,0,0">
                  <w:txbxContent>
                    <w:p w:rsidR="001C5753" w:rsidRDefault="001C5753">
                      <w:pPr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2"/>
                        </w:rPr>
                        <w:t>COMPLETE SYSTEM INTEGRATION SERVICES</w:t>
                      </w:r>
                    </w:p>
                    <w:p w:rsidR="001C5753" w:rsidRDefault="001C5753">
                      <w:pPr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2"/>
                        </w:rPr>
                        <w:t>EXPERT IN-HOUSE AND FIELD REPAIR SERVICE AVAILABLE</w:t>
                      </w:r>
                    </w:p>
                    <w:p w:rsidR="001C5753" w:rsidRDefault="001C5753">
                      <w:pPr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2"/>
                        </w:rPr>
                        <w:t>ENGINEERING SUPPORT ON ALL PRODUCTS SOLD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389C">
        <w:rPr>
          <w:sz w:val="28"/>
        </w:rPr>
        <w:tab/>
      </w:r>
      <w:r w:rsidR="00D17EC8">
        <w:rPr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89C">
        <w:rPr>
          <w:sz w:val="28"/>
        </w:rPr>
        <w:instrText xml:space="preserve"> FORMTEXT </w:instrText>
      </w:r>
      <w:r w:rsidR="00D17EC8">
        <w:rPr>
          <w:sz w:val="28"/>
        </w:rPr>
      </w:r>
      <w:r w:rsidR="00D17EC8">
        <w:rPr>
          <w:sz w:val="28"/>
        </w:rPr>
        <w:fldChar w:fldCharType="separate"/>
      </w:r>
      <w:r w:rsidR="00A0389C">
        <w:rPr>
          <w:noProof/>
          <w:sz w:val="28"/>
        </w:rPr>
        <w:t> </w:t>
      </w:r>
      <w:r w:rsidR="00A0389C">
        <w:rPr>
          <w:noProof/>
          <w:sz w:val="28"/>
        </w:rPr>
        <w:t> </w:t>
      </w:r>
      <w:r w:rsidR="00A0389C">
        <w:rPr>
          <w:noProof/>
          <w:sz w:val="28"/>
        </w:rPr>
        <w:t> </w:t>
      </w:r>
      <w:r w:rsidR="00A0389C">
        <w:rPr>
          <w:noProof/>
          <w:sz w:val="28"/>
        </w:rPr>
        <w:t> </w:t>
      </w:r>
      <w:r w:rsidR="00A0389C">
        <w:rPr>
          <w:noProof/>
          <w:sz w:val="28"/>
        </w:rPr>
        <w:t> </w:t>
      </w:r>
      <w:r w:rsidR="00D17EC8">
        <w:rPr>
          <w:sz w:val="28"/>
        </w:rPr>
        <w:fldChar w:fldCharType="end"/>
      </w:r>
    </w:p>
    <w:p w:rsidR="00A0389C" w:rsidRDefault="00A0389C">
      <w:pPr>
        <w:tabs>
          <w:tab w:val="left" w:pos="8010"/>
        </w:tabs>
        <w:rPr>
          <w:sz w:val="28"/>
        </w:rPr>
      </w:pPr>
    </w:p>
    <w:sectPr w:rsidR="00A0389C" w:rsidSect="00D17EC8">
      <w:pgSz w:w="12240" w:h="15840"/>
      <w:pgMar w:top="446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21"/>
    <w:rsid w:val="001621BF"/>
    <w:rsid w:val="001C5753"/>
    <w:rsid w:val="002E3906"/>
    <w:rsid w:val="00397F7C"/>
    <w:rsid w:val="004A2CCF"/>
    <w:rsid w:val="006332B5"/>
    <w:rsid w:val="006B05F2"/>
    <w:rsid w:val="006E61A6"/>
    <w:rsid w:val="007035AE"/>
    <w:rsid w:val="008B3169"/>
    <w:rsid w:val="008D63BF"/>
    <w:rsid w:val="00957C92"/>
    <w:rsid w:val="00A0389C"/>
    <w:rsid w:val="00BC5321"/>
    <w:rsid w:val="00D07B67"/>
    <w:rsid w:val="00D17EC8"/>
    <w:rsid w:val="00D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17EC8"/>
    <w:rPr>
      <w:sz w:val="16"/>
    </w:rPr>
  </w:style>
  <w:style w:type="paragraph" w:styleId="CommentText">
    <w:name w:val="annotation text"/>
    <w:basedOn w:val="Normal"/>
    <w:semiHidden/>
    <w:rsid w:val="00D17EC8"/>
  </w:style>
  <w:style w:type="paragraph" w:styleId="BalloonText">
    <w:name w:val="Balloon Text"/>
    <w:basedOn w:val="Normal"/>
    <w:semiHidden/>
    <w:rsid w:val="00D17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17EC8"/>
    <w:rPr>
      <w:sz w:val="16"/>
    </w:rPr>
  </w:style>
  <w:style w:type="paragraph" w:styleId="CommentText">
    <w:name w:val="annotation text"/>
    <w:basedOn w:val="Normal"/>
    <w:semiHidden/>
    <w:rsid w:val="00D17EC8"/>
  </w:style>
  <w:style w:type="paragraph" w:styleId="BalloonText">
    <w:name w:val="Balloon Text"/>
    <w:basedOn w:val="Normal"/>
    <w:semiHidden/>
    <w:rsid w:val="00D1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SSCO\Documents\TEMPLATE\NEWQU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NEWQUOTE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_0</vt:lpstr>
    </vt:vector>
  </TitlesOfParts>
  <Company>ESSCO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_0</dc:title>
  <dc:creator>Don</dc:creator>
  <cp:lastModifiedBy>Bob Venezia</cp:lastModifiedBy>
  <cp:revision>2</cp:revision>
  <cp:lastPrinted>2011-06-06T13:14:00Z</cp:lastPrinted>
  <dcterms:created xsi:type="dcterms:W3CDTF">2011-06-06T13:15:00Z</dcterms:created>
  <dcterms:modified xsi:type="dcterms:W3CDTF">2011-06-06T13:15:00Z</dcterms:modified>
</cp:coreProperties>
</file>