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E6" w:rsidRDefault="00666BE6" w:rsidP="00C97AA6">
      <w:pPr>
        <w:ind w:left="-900" w:right="-180"/>
      </w:pPr>
    </w:p>
    <w:p w:rsidR="007A0666" w:rsidRDefault="00613386" w:rsidP="007A0666">
      <w:pPr>
        <w:jc w:val="right"/>
      </w:pPr>
      <w:r>
        <w:t>January 20, 2012</w:t>
      </w:r>
    </w:p>
    <w:p w:rsidR="00812760" w:rsidRDefault="00793CD1">
      <w:proofErr w:type="spellStart"/>
      <w:r>
        <w:t>Priola</w:t>
      </w:r>
      <w:proofErr w:type="spellEnd"/>
      <w:r>
        <w:t xml:space="preserve"> Construction</w:t>
      </w:r>
    </w:p>
    <w:p w:rsidR="00793CD1" w:rsidRDefault="00793CD1">
      <w:r>
        <w:t>Lake Charles, LA</w:t>
      </w:r>
    </w:p>
    <w:p w:rsidR="00793CD1" w:rsidRDefault="00BB540A">
      <w:r>
        <w:t xml:space="preserve">Don </w:t>
      </w:r>
      <w:proofErr w:type="spellStart"/>
      <w:r>
        <w:t>Scimen</w:t>
      </w:r>
      <w:r w:rsidR="00793CD1">
        <w:t>i</w:t>
      </w:r>
      <w:proofErr w:type="spellEnd"/>
    </w:p>
    <w:p w:rsidR="00793CD1" w:rsidRDefault="00793CD1"/>
    <w:p w:rsidR="00812760" w:rsidRDefault="00793CD1">
      <w:r>
        <w:t>Ref:  Ductwork for Grand Lake Career and Tech Center</w:t>
      </w:r>
    </w:p>
    <w:p w:rsidR="00812760" w:rsidRDefault="00812760"/>
    <w:p w:rsidR="00812760" w:rsidRDefault="00793CD1">
      <w:r>
        <w:t>Dear Don</w:t>
      </w:r>
      <w:r w:rsidR="00812760">
        <w:t>:</w:t>
      </w:r>
    </w:p>
    <w:p w:rsidR="00812760" w:rsidRDefault="00812760"/>
    <w:p w:rsidR="00812760" w:rsidRDefault="00812760" w:rsidP="00B502BC">
      <w:r>
        <w:tab/>
      </w:r>
      <w:r w:rsidR="00B502BC">
        <w:t xml:space="preserve">This is in reference to the ductwork from our welding booths to our dust collector.  Our PO from </w:t>
      </w:r>
      <w:proofErr w:type="spellStart"/>
      <w:r w:rsidR="00B502BC">
        <w:t>Priola</w:t>
      </w:r>
      <w:proofErr w:type="spellEnd"/>
      <w:r w:rsidR="00B502BC">
        <w:t xml:space="preserve"> Construction stated for us to provide and install</w:t>
      </w:r>
      <w:r w:rsidR="00BB540A">
        <w:t xml:space="preserve"> the ductwork from the welding booths to the collector.  </w:t>
      </w:r>
    </w:p>
    <w:p w:rsidR="00F150F6" w:rsidRDefault="00BB540A" w:rsidP="00B502BC">
      <w:r>
        <w:tab/>
        <w:t xml:space="preserve">Per my phone conversation with Don </w:t>
      </w:r>
      <w:proofErr w:type="spellStart"/>
      <w:r>
        <w:t>Scimeni</w:t>
      </w:r>
      <w:proofErr w:type="spellEnd"/>
      <w:r>
        <w:t xml:space="preserve"> (1/20/12)</w:t>
      </w:r>
      <w:r w:rsidR="00F150F6">
        <w:t xml:space="preserve"> I was informed that the HVAC contractor has already made the spiral ductwork for the booths and collector.</w:t>
      </w:r>
    </w:p>
    <w:p w:rsidR="00BB540A" w:rsidRDefault="00F150F6" w:rsidP="00B502BC">
      <w:r>
        <w:tab/>
        <w:t>Please sign below confirming we are</w:t>
      </w:r>
      <w:r w:rsidR="00BB540A">
        <w:t xml:space="preserve"> </w:t>
      </w:r>
      <w:r>
        <w:t>not responsible for any ductwork.</w:t>
      </w:r>
    </w:p>
    <w:p w:rsidR="00F150F6" w:rsidRDefault="00F150F6" w:rsidP="00B502BC"/>
    <w:p w:rsidR="00F150F6" w:rsidRDefault="00F150F6" w:rsidP="00B502BC">
      <w:r>
        <w:t xml:space="preserve">    ____________________</w:t>
      </w:r>
    </w:p>
    <w:p w:rsidR="00F150F6" w:rsidRDefault="00F150F6" w:rsidP="00B502BC">
      <w:r>
        <w:t xml:space="preserve">    Don </w:t>
      </w:r>
      <w:proofErr w:type="spellStart"/>
      <w:r>
        <w:t>Scimeni</w:t>
      </w:r>
      <w:proofErr w:type="spellEnd"/>
      <w:r>
        <w:t xml:space="preserve"> / </w:t>
      </w:r>
      <w:proofErr w:type="spellStart"/>
      <w:r>
        <w:t>Priola</w:t>
      </w:r>
      <w:proofErr w:type="spellEnd"/>
      <w:r>
        <w:t xml:space="preserve"> Construction</w:t>
      </w:r>
    </w:p>
    <w:p w:rsidR="00F150F6" w:rsidRDefault="00F150F6" w:rsidP="00B502BC"/>
    <w:p w:rsidR="00F150F6" w:rsidRDefault="00F150F6" w:rsidP="00B502BC"/>
    <w:p w:rsidR="00F150F6" w:rsidRDefault="00F150F6" w:rsidP="00B502BC"/>
    <w:p w:rsidR="00B502BC" w:rsidRDefault="00B502BC" w:rsidP="00B502BC"/>
    <w:p w:rsidR="008F5A10" w:rsidRDefault="008F5A10">
      <w:r>
        <w:t>Sincerely,</w:t>
      </w:r>
    </w:p>
    <w:p w:rsidR="00F150F6" w:rsidRDefault="00F150F6"/>
    <w:p w:rsidR="00F150F6" w:rsidRDefault="00F150F6">
      <w:bookmarkStart w:id="0" w:name="_GoBack"/>
      <w:bookmarkEnd w:id="0"/>
    </w:p>
    <w:p w:rsidR="008F5A10" w:rsidRDefault="008F5A10">
      <w:r>
        <w:t>Bob Venezia</w:t>
      </w:r>
      <w:r w:rsidR="00B502BC">
        <w:t xml:space="preserve"> / Project Engineer</w:t>
      </w:r>
    </w:p>
    <w:p w:rsidR="00B502BC" w:rsidRDefault="00B502BC">
      <w:r>
        <w:t>Avani Environmental</w:t>
      </w:r>
    </w:p>
    <w:p w:rsidR="008F5A10" w:rsidRDefault="008F5A10">
      <w:r>
        <w:t>Office# 919-570-2862 ext203</w:t>
      </w:r>
    </w:p>
    <w:p w:rsidR="008F5A10" w:rsidRDefault="008F5A10">
      <w:r>
        <w:t>Cell# 919-971-7261</w:t>
      </w:r>
    </w:p>
    <w:p w:rsidR="008F5A10" w:rsidRDefault="008F5A10"/>
    <w:p w:rsidR="008F5A10" w:rsidRDefault="008F5A10"/>
    <w:sectPr w:rsidR="008F5A10" w:rsidSect="00C97AA6">
      <w:headerReference w:type="default" r:id="rId8"/>
      <w:footerReference w:type="default" r:id="rId9"/>
      <w:pgSz w:w="12240" w:h="15840" w:code="1"/>
      <w:pgMar w:top="432" w:right="720" w:bottom="144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2BC" w:rsidRDefault="00B502BC">
      <w:r>
        <w:separator/>
      </w:r>
    </w:p>
  </w:endnote>
  <w:endnote w:type="continuationSeparator" w:id="0">
    <w:p w:rsidR="00B502BC" w:rsidRDefault="00B5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2BC" w:rsidRDefault="00B502BC" w:rsidP="00A24E23">
    <w:pPr>
      <w:pStyle w:val="Footer"/>
      <w:jc w:val="center"/>
      <w:rPr>
        <w:rFonts w:ascii="Eras Light ITC" w:hAnsi="Eras Light ITC"/>
      </w:rPr>
    </w:pPr>
    <w:r>
      <w:rPr>
        <w:rFonts w:ascii="Eras Light ITC" w:hAnsi="Eras Light ITC"/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58420</wp:posOffset>
              </wp:positionV>
              <wp:extent cx="6858000" cy="0"/>
              <wp:effectExtent l="9525" t="10795" r="9525" b="825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pt" to="540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1dx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ZfDpPU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"/>
          </w:pict>
        </mc:Fallback>
      </mc:AlternateContent>
    </w:r>
  </w:p>
  <w:p w:rsidR="00B502BC" w:rsidRPr="00C97AA6" w:rsidRDefault="00B502BC" w:rsidP="00A24E23">
    <w:pPr>
      <w:pStyle w:val="Footer"/>
      <w:jc w:val="center"/>
      <w:rPr>
        <w:rFonts w:ascii="Eras Light ITC" w:hAnsi="Eras Light ITC"/>
      </w:rPr>
    </w:pPr>
    <w:r w:rsidRPr="00C97AA6">
      <w:rPr>
        <w:rFonts w:ascii="Eras Light ITC" w:hAnsi="Eras Light ITC"/>
      </w:rPr>
      <w:t xml:space="preserve">Avani Environmental Inc </w:t>
    </w:r>
    <w:r>
      <w:rPr>
        <w:rFonts w:ascii="Eras Light ITC" w:hAnsi="Eras Light ITC"/>
      </w:rPr>
      <w:t xml:space="preserve"> </w:t>
    </w:r>
    <w:r w:rsidRPr="00C97AA6">
      <w:rPr>
        <w:rFonts w:ascii="Eras Light ITC" w:hAnsi="Eras Light ITC"/>
      </w:rPr>
      <w:t xml:space="preserve"> 95 Cypress </w:t>
    </w:r>
    <w:proofErr w:type="gramStart"/>
    <w:r w:rsidRPr="00C97AA6">
      <w:rPr>
        <w:rFonts w:ascii="Eras Light ITC" w:hAnsi="Eras Light ITC"/>
      </w:rPr>
      <w:t>Drive  Youngsville</w:t>
    </w:r>
    <w:proofErr w:type="gramEnd"/>
    <w:r w:rsidRPr="00C97AA6">
      <w:rPr>
        <w:rFonts w:ascii="Eras Light ITC" w:hAnsi="Eras Light ITC"/>
      </w:rPr>
      <w:t xml:space="preserve"> NC </w:t>
    </w:r>
    <w:r>
      <w:rPr>
        <w:rFonts w:ascii="Eras Light ITC" w:hAnsi="Eras Light ITC"/>
      </w:rPr>
      <w:t xml:space="preserve"> </w:t>
    </w:r>
    <w:r w:rsidRPr="00C97AA6">
      <w:rPr>
        <w:rFonts w:ascii="Eras Light ITC" w:hAnsi="Eras Light ITC"/>
      </w:rPr>
      <w:t xml:space="preserve"> phone: (919) 570-2862  fax: (919) 570-2863</w:t>
    </w:r>
  </w:p>
  <w:p w:rsidR="00B502BC" w:rsidRPr="00C97AA6" w:rsidRDefault="00B502BC" w:rsidP="00A24E23">
    <w:pPr>
      <w:pStyle w:val="Footer"/>
      <w:jc w:val="center"/>
      <w:rPr>
        <w:rFonts w:ascii="Eras Light ITC" w:hAnsi="Eras Light ITC"/>
      </w:rPr>
    </w:pPr>
    <w:r w:rsidRPr="00C97AA6">
      <w:rPr>
        <w:rFonts w:ascii="Eras Light ITC" w:hAnsi="Eras Light ITC"/>
      </w:rPr>
      <w:t>www.avanienvironmental.com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2BC" w:rsidRDefault="00B502BC">
      <w:r>
        <w:separator/>
      </w:r>
    </w:p>
  </w:footnote>
  <w:footnote w:type="continuationSeparator" w:id="0">
    <w:p w:rsidR="00B502BC" w:rsidRDefault="00B50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2BC" w:rsidRDefault="00B502BC">
    <w:pPr>
      <w:pStyle w:val="Header"/>
    </w:pPr>
    <w:r>
      <w:rPr>
        <w:noProof/>
        <w:lang w:eastAsia="en-US"/>
      </w:rPr>
      <w:drawing>
        <wp:inline distT="0" distB="0" distL="0" distR="0">
          <wp:extent cx="6858000" cy="1028700"/>
          <wp:effectExtent l="0" t="0" r="0" b="0"/>
          <wp:docPr id="1" name="Picture 1" descr="topp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p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2692"/>
    <w:multiLevelType w:val="hybridMultilevel"/>
    <w:tmpl w:val="4ABEF2C8"/>
    <w:lvl w:ilvl="0" w:tplc="0DA61712">
      <w:start w:val="1"/>
      <w:numFmt w:val="bullet"/>
      <w:lvlText w:val="-"/>
      <w:lvlJc w:val="left"/>
      <w:pPr>
        <w:ind w:left="5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71"/>
    <w:rsid w:val="0029530B"/>
    <w:rsid w:val="0034672A"/>
    <w:rsid w:val="00570B61"/>
    <w:rsid w:val="00613386"/>
    <w:rsid w:val="00666BE6"/>
    <w:rsid w:val="006A2C1F"/>
    <w:rsid w:val="006E14E9"/>
    <w:rsid w:val="00727FAD"/>
    <w:rsid w:val="00734134"/>
    <w:rsid w:val="00793CD1"/>
    <w:rsid w:val="007A0666"/>
    <w:rsid w:val="00812760"/>
    <w:rsid w:val="00851FAB"/>
    <w:rsid w:val="008F5A10"/>
    <w:rsid w:val="009E4CAB"/>
    <w:rsid w:val="00A24E23"/>
    <w:rsid w:val="00B502BC"/>
    <w:rsid w:val="00BA39F1"/>
    <w:rsid w:val="00BB540A"/>
    <w:rsid w:val="00C04375"/>
    <w:rsid w:val="00C97AA6"/>
    <w:rsid w:val="00D87671"/>
    <w:rsid w:val="00D97EDE"/>
    <w:rsid w:val="00ED6DF1"/>
    <w:rsid w:val="00F1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7A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7AA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71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9E4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7A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7AA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71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9E4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etterhead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Venezia</dc:creator>
  <cp:lastModifiedBy>Bob Venezia</cp:lastModifiedBy>
  <cp:revision>5</cp:revision>
  <cp:lastPrinted>2010-09-29T17:42:00Z</cp:lastPrinted>
  <dcterms:created xsi:type="dcterms:W3CDTF">2012-01-20T19:23:00Z</dcterms:created>
  <dcterms:modified xsi:type="dcterms:W3CDTF">2012-01-20T19:45:00Z</dcterms:modified>
</cp:coreProperties>
</file>