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7A0666" w:rsidRDefault="00E04082" w:rsidP="007A0666">
      <w:pPr>
        <w:jc w:val="right"/>
      </w:pPr>
      <w:r>
        <w:t>April 27</w:t>
      </w:r>
      <w:r w:rsidRPr="00E04082">
        <w:rPr>
          <w:vertAlign w:val="superscript"/>
        </w:rPr>
        <w:t>th</w:t>
      </w:r>
      <w:r>
        <w:t>, 2012</w:t>
      </w:r>
    </w:p>
    <w:p w:rsidR="008F5A10" w:rsidRDefault="00E04082">
      <w:r>
        <w:t>Philips Medical</w:t>
      </w:r>
    </w:p>
    <w:p w:rsidR="00E04082" w:rsidRDefault="00E04082">
      <w:r>
        <w:t>450 Old Niskayuna Road</w:t>
      </w:r>
    </w:p>
    <w:p w:rsidR="00E04082" w:rsidRDefault="00E04082">
      <w:r>
        <w:t>Latham, NY  12110</w:t>
      </w:r>
    </w:p>
    <w:p w:rsidR="00E04082" w:rsidRDefault="00E04082">
      <w:r>
        <w:t>Scott Golden</w:t>
      </w:r>
    </w:p>
    <w:p w:rsidR="00E04082" w:rsidRDefault="00E04082">
      <w:r>
        <w:t>SO# 18039</w:t>
      </w:r>
    </w:p>
    <w:p w:rsidR="00E04082" w:rsidRDefault="00E04082"/>
    <w:p w:rsidR="00E04082" w:rsidRDefault="00E04082">
      <w:r>
        <w:t>Installed 4/18/12</w:t>
      </w:r>
    </w:p>
    <w:p w:rsidR="00E04082" w:rsidRDefault="00E04082">
      <w:r>
        <w:t xml:space="preserve">Model: Grinding Room 10’x </w:t>
      </w:r>
      <w:proofErr w:type="spellStart"/>
      <w:r>
        <w:t>10’x</w:t>
      </w:r>
      <w:proofErr w:type="spellEnd"/>
      <w:r>
        <w:t xml:space="preserve"> 10’ with TMC-10-8</w:t>
      </w:r>
    </w:p>
    <w:p w:rsidR="00E04082" w:rsidRDefault="00E04082"/>
    <w:p w:rsidR="006969F4" w:rsidRDefault="006969F4"/>
    <w:p w:rsidR="006969F4" w:rsidRDefault="006969F4">
      <w:r>
        <w:t>Charles:</w:t>
      </w:r>
    </w:p>
    <w:p w:rsidR="006969F4" w:rsidRDefault="006969F4">
      <w:r>
        <w:tab/>
        <w:t>Attach</w:t>
      </w:r>
      <w:r w:rsidR="005C5BBB">
        <w:t xml:space="preserve">ed is the field warranty report </w:t>
      </w:r>
      <w:r>
        <w:t>that Daniel filled out for Philips Medical</w:t>
      </w:r>
      <w:r w:rsidR="005C5BBB">
        <w:t xml:space="preserve">. It lists all of the problems and how long it took to fix them.  I also, put our cost for the materials we had to buy to fix some of the problems. </w:t>
      </w:r>
    </w:p>
    <w:p w:rsidR="002C20DE" w:rsidRDefault="002C20DE"/>
    <w:p w:rsidR="002C20DE" w:rsidRDefault="002C20DE">
      <w:r>
        <w:t>Total hours lost were 9 hours for a 2 man crew</w:t>
      </w:r>
    </w:p>
    <w:p w:rsidR="002C20DE" w:rsidRDefault="002C20DE">
      <w:r>
        <w:t>Total Cost of materials was $43.73.</w:t>
      </w:r>
    </w:p>
    <w:p w:rsidR="002C20DE" w:rsidRDefault="002C20DE"/>
    <w:p w:rsidR="002C20DE" w:rsidRDefault="002C20DE">
      <w:r>
        <w:tab/>
        <w:t xml:space="preserve">I will send </w:t>
      </w:r>
      <w:proofErr w:type="spellStart"/>
      <w:r>
        <w:t>Smartvent</w:t>
      </w:r>
      <w:proofErr w:type="spellEnd"/>
      <w:r>
        <w:t xml:space="preserve"> a detail list on 4/30/12.  You can deal with them the issue of reimbursement for time lost and cost.</w:t>
      </w:r>
    </w:p>
    <w:p w:rsidR="002C20DE" w:rsidRDefault="002C20DE"/>
    <w:p w:rsidR="002C20DE" w:rsidRDefault="002C20DE">
      <w:r>
        <w:t>Thanks,</w:t>
      </w:r>
    </w:p>
    <w:p w:rsidR="002C20DE" w:rsidRDefault="002C20DE">
      <w:r>
        <w:t>Bob</w:t>
      </w:r>
      <w:bookmarkStart w:id="0" w:name="_GoBack"/>
      <w:bookmarkEnd w:id="0"/>
    </w:p>
    <w:sectPr w:rsidR="002C20DE" w:rsidSect="00C97AA6">
      <w:headerReference w:type="default" r:id="rId8"/>
      <w:footerReference w:type="default" r:id="rId9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F4" w:rsidRDefault="006969F4">
      <w:r>
        <w:separator/>
      </w:r>
    </w:p>
  </w:endnote>
  <w:endnote w:type="continuationSeparator" w:id="0">
    <w:p w:rsidR="006969F4" w:rsidRDefault="0069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F4" w:rsidRDefault="006969F4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6969F4" w:rsidRPr="00C97AA6" w:rsidRDefault="006969F4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6969F4" w:rsidRPr="00C97AA6" w:rsidRDefault="006969F4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F4" w:rsidRDefault="006969F4">
      <w:r>
        <w:separator/>
      </w:r>
    </w:p>
  </w:footnote>
  <w:footnote w:type="continuationSeparator" w:id="0">
    <w:p w:rsidR="006969F4" w:rsidRDefault="00696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F4" w:rsidRDefault="006969F4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692"/>
    <w:multiLevelType w:val="hybridMultilevel"/>
    <w:tmpl w:val="4ABEF2C8"/>
    <w:lvl w:ilvl="0" w:tplc="0DA61712">
      <w:start w:val="1"/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1B73EE"/>
    <w:rsid w:val="0029530B"/>
    <w:rsid w:val="002C20DE"/>
    <w:rsid w:val="0034672A"/>
    <w:rsid w:val="00361908"/>
    <w:rsid w:val="00445CBC"/>
    <w:rsid w:val="0050067E"/>
    <w:rsid w:val="00570B61"/>
    <w:rsid w:val="005C5BBB"/>
    <w:rsid w:val="00666BE6"/>
    <w:rsid w:val="006969F4"/>
    <w:rsid w:val="006A2C1F"/>
    <w:rsid w:val="006E14E9"/>
    <w:rsid w:val="00727FAD"/>
    <w:rsid w:val="00734134"/>
    <w:rsid w:val="007A0666"/>
    <w:rsid w:val="00824A4E"/>
    <w:rsid w:val="00851FAB"/>
    <w:rsid w:val="008F5A10"/>
    <w:rsid w:val="009E4CAB"/>
    <w:rsid w:val="00A24E23"/>
    <w:rsid w:val="00BA39F1"/>
    <w:rsid w:val="00C04375"/>
    <w:rsid w:val="00C97AA6"/>
    <w:rsid w:val="00D87671"/>
    <w:rsid w:val="00D97EDE"/>
    <w:rsid w:val="00E04082"/>
    <w:rsid w:val="00E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22</TotalTime>
  <Pages>1</Pages>
  <Words>114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4</cp:revision>
  <cp:lastPrinted>2010-09-29T17:42:00Z</cp:lastPrinted>
  <dcterms:created xsi:type="dcterms:W3CDTF">2012-04-30T12:11:00Z</dcterms:created>
  <dcterms:modified xsi:type="dcterms:W3CDTF">2012-04-30T12:32:00Z</dcterms:modified>
</cp:coreProperties>
</file>