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8F5A10" w:rsidRDefault="00DF4959" w:rsidP="00DF4959">
      <w:pPr>
        <w:jc w:val="center"/>
        <w:rPr>
          <w:u w:val="single"/>
        </w:rPr>
      </w:pPr>
      <w:r w:rsidRPr="00DF4959">
        <w:rPr>
          <w:u w:val="single"/>
        </w:rPr>
        <w:t>Visit Request</w:t>
      </w:r>
    </w:p>
    <w:p w:rsidR="00DF4959" w:rsidRDefault="00DF4959" w:rsidP="00DF4959"/>
    <w:p w:rsidR="00DF4959" w:rsidRDefault="00DF4959" w:rsidP="00DF4959">
      <w:r>
        <w:t>The following people will require a one day v</w:t>
      </w:r>
      <w:r w:rsidR="000B1160">
        <w:t>isitor pass for Wednesday October</w:t>
      </w:r>
      <w:r w:rsidR="00353BBF">
        <w:t xml:space="preserve"> </w:t>
      </w:r>
      <w:r w:rsidR="000B1160">
        <w:t>12</w:t>
      </w:r>
      <w:r w:rsidR="00353BBF">
        <w:t>th</w:t>
      </w:r>
      <w:r>
        <w:t xml:space="preserve"> 2011 at 9:30 am.</w:t>
      </w:r>
    </w:p>
    <w:p w:rsidR="0064227E" w:rsidRDefault="0064227E" w:rsidP="00DF4959">
      <w:r>
        <w:t>This is to repair the dust collection booth. This is a work stoppage.</w:t>
      </w:r>
    </w:p>
    <w:p w:rsidR="00DF4959" w:rsidRDefault="00DF4959" w:rsidP="00DF4959">
      <w:bookmarkStart w:id="0" w:name="_GoBack"/>
      <w:bookmarkEnd w:id="0"/>
    </w:p>
    <w:p w:rsidR="00DF4959" w:rsidRDefault="00DF4959" w:rsidP="00DF4959">
      <w:proofErr w:type="spellStart"/>
      <w:r>
        <w:t>Boisvert</w:t>
      </w:r>
      <w:proofErr w:type="spellEnd"/>
      <w:r>
        <w:t>, William W.</w:t>
      </w:r>
    </w:p>
    <w:p w:rsidR="00DF4959" w:rsidRDefault="00DF4959" w:rsidP="00DF4959">
      <w:r>
        <w:t>Born in Kingston, NY, USA</w:t>
      </w:r>
    </w:p>
    <w:p w:rsidR="00DF4959" w:rsidRDefault="00DF4959" w:rsidP="00DF4959">
      <w:r>
        <w:t>02 Nov 1948</w:t>
      </w:r>
    </w:p>
    <w:p w:rsidR="00DF4959" w:rsidRDefault="00DF4959" w:rsidP="00DF4959">
      <w:r>
        <w:t>SSN: 106-40-7685</w:t>
      </w:r>
    </w:p>
    <w:p w:rsidR="00DF4959" w:rsidRDefault="00DF4959" w:rsidP="00DF4959">
      <w:r>
        <w:t>Cell number: 919-971-3910</w:t>
      </w:r>
    </w:p>
    <w:p w:rsidR="00DF4959" w:rsidRDefault="00DF4959" w:rsidP="00DF4959">
      <w:r>
        <w:t>Site Contact</w:t>
      </w:r>
      <w:r w:rsidR="008A7EB4">
        <w:t xml:space="preserve">: </w:t>
      </w:r>
    </w:p>
    <w:p w:rsidR="008A7EB4" w:rsidRDefault="008A7EB4" w:rsidP="00DF4959">
      <w:r>
        <w:tab/>
        <w:t>William M. Cohen, CIV NAVAIRDEPOT</w:t>
      </w:r>
    </w:p>
    <w:p w:rsidR="008A7EB4" w:rsidRDefault="008A7EB4" w:rsidP="00DF4959">
      <w:r>
        <w:tab/>
        <w:t>Phone# 252-464-8251</w:t>
      </w:r>
    </w:p>
    <w:p w:rsidR="008A7EB4" w:rsidRDefault="008A7EB4" w:rsidP="00DF4959">
      <w:r>
        <w:t>Duration of visit:  Approximately 4 hours</w:t>
      </w:r>
    </w:p>
    <w:p w:rsidR="008A7EB4" w:rsidRDefault="008A7EB4" w:rsidP="00DF4959">
      <w:r>
        <w:t xml:space="preserve">E-mail: </w:t>
      </w:r>
      <w:hyperlink r:id="rId7" w:history="1">
        <w:r w:rsidRPr="007B6E1D">
          <w:rPr>
            <w:rStyle w:val="Hyperlink"/>
          </w:rPr>
          <w:t>bboisvert@avanienvironmental.com</w:t>
        </w:r>
      </w:hyperlink>
    </w:p>
    <w:p w:rsidR="008A7EB4" w:rsidRDefault="008A7EB4" w:rsidP="00DF4959"/>
    <w:p w:rsidR="008F5A10" w:rsidRDefault="008F5A10"/>
    <w:p w:rsidR="008A7EB4" w:rsidRDefault="008A7EB4" w:rsidP="008A7EB4"/>
    <w:p w:rsidR="008A7EB4" w:rsidRDefault="000B1160" w:rsidP="008A7EB4">
      <w:r>
        <w:t>Keefer, John D.</w:t>
      </w:r>
    </w:p>
    <w:p w:rsidR="008A7EB4" w:rsidRDefault="000B1160" w:rsidP="008A7EB4">
      <w:r>
        <w:t>Born in Nashville</w:t>
      </w:r>
      <w:r w:rsidR="008A7EB4">
        <w:t xml:space="preserve">, </w:t>
      </w:r>
      <w:r>
        <w:t>NC</w:t>
      </w:r>
    </w:p>
    <w:p w:rsidR="008A7EB4" w:rsidRDefault="000B1160" w:rsidP="008A7EB4">
      <w:r>
        <w:t>24 March 1979</w:t>
      </w:r>
    </w:p>
    <w:p w:rsidR="008A7EB4" w:rsidRDefault="008A7EB4" w:rsidP="008A7EB4">
      <w:r>
        <w:t xml:space="preserve">SSN: </w:t>
      </w:r>
      <w:r w:rsidR="000B1160">
        <w:t>244-73-1161</w:t>
      </w:r>
    </w:p>
    <w:p w:rsidR="008A7EB4" w:rsidRDefault="00353BBF" w:rsidP="008A7EB4">
      <w:r>
        <w:t>Cell number: 919-971-8228</w:t>
      </w:r>
    </w:p>
    <w:p w:rsidR="008A7EB4" w:rsidRDefault="008A7EB4" w:rsidP="008A7EB4">
      <w:r>
        <w:t xml:space="preserve">Site Contact: </w:t>
      </w:r>
    </w:p>
    <w:p w:rsidR="008A7EB4" w:rsidRDefault="008A7EB4" w:rsidP="008A7EB4">
      <w:r>
        <w:tab/>
        <w:t>William M. Cohen, CIV NAVAIRDEPOT</w:t>
      </w:r>
    </w:p>
    <w:p w:rsidR="008A7EB4" w:rsidRDefault="008A7EB4" w:rsidP="008A7EB4">
      <w:r>
        <w:tab/>
        <w:t>Phone# 252-464-8251</w:t>
      </w:r>
    </w:p>
    <w:p w:rsidR="008A7EB4" w:rsidRDefault="008A7EB4" w:rsidP="008A7EB4">
      <w:r>
        <w:t>Duration of visit:  Approximately 4 hours</w:t>
      </w:r>
    </w:p>
    <w:p w:rsidR="008A7EB4" w:rsidRDefault="008A7EB4" w:rsidP="008A7EB4">
      <w:r>
        <w:t xml:space="preserve">E-mail: </w:t>
      </w:r>
      <w:hyperlink r:id="rId8" w:history="1">
        <w:r w:rsidR="00353BBF" w:rsidRPr="003541B5">
          <w:rPr>
            <w:rStyle w:val="Hyperlink"/>
          </w:rPr>
          <w:t>dtaylor@avanienvironmental.com</w:t>
        </w:r>
      </w:hyperlink>
    </w:p>
    <w:p w:rsidR="008A7EB4" w:rsidRDefault="008A7EB4" w:rsidP="008A7EB4"/>
    <w:p w:rsidR="008A7EB4" w:rsidRDefault="008A7EB4" w:rsidP="008A7EB4"/>
    <w:p w:rsidR="008A7EB4" w:rsidRDefault="008A7EB4" w:rsidP="008A7EB4"/>
    <w:p w:rsidR="008A7EB4" w:rsidRDefault="008A7EB4" w:rsidP="008A7EB4">
      <w:r>
        <w:t>Thanks,</w:t>
      </w:r>
    </w:p>
    <w:p w:rsidR="008A7EB4" w:rsidRDefault="008A7EB4" w:rsidP="008A7EB4"/>
    <w:p w:rsidR="008A7EB4" w:rsidRDefault="008A7EB4" w:rsidP="008A7EB4"/>
    <w:p w:rsidR="008A7EB4" w:rsidRDefault="000B1160" w:rsidP="008A7EB4">
      <w:r>
        <w:t>Brittany Sullivan</w:t>
      </w:r>
    </w:p>
    <w:p w:rsidR="008A7EB4" w:rsidRDefault="008A7EB4" w:rsidP="008A7EB4">
      <w:r>
        <w:t>Office Manager</w:t>
      </w:r>
    </w:p>
    <w:p w:rsidR="008A7EB4" w:rsidRDefault="008A7EB4" w:rsidP="008A7EB4">
      <w:r>
        <w:t xml:space="preserve">Avani Environmental Intl., </w:t>
      </w:r>
      <w:proofErr w:type="spellStart"/>
      <w:r>
        <w:t>Inc</w:t>
      </w:r>
      <w:proofErr w:type="spellEnd"/>
    </w:p>
    <w:p w:rsidR="008A7EB4" w:rsidRDefault="000B1160" w:rsidP="008A7EB4">
      <w:r>
        <w:t>Office</w:t>
      </w:r>
      <w:proofErr w:type="gramStart"/>
      <w:r>
        <w:t>#  919</w:t>
      </w:r>
      <w:proofErr w:type="gramEnd"/>
      <w:r>
        <w:t xml:space="preserve">-570-2862 </w:t>
      </w:r>
      <w:proofErr w:type="spellStart"/>
      <w:r>
        <w:t>ext</w:t>
      </w:r>
      <w:proofErr w:type="spellEnd"/>
      <w:r>
        <w:t xml:space="preserve"> 201</w:t>
      </w:r>
    </w:p>
    <w:p w:rsidR="008A7EB4" w:rsidRDefault="008A7EB4" w:rsidP="008A7EB4">
      <w:r>
        <w:t xml:space="preserve">E-mail: </w:t>
      </w:r>
      <w:hyperlink r:id="rId9" w:history="1">
        <w:r w:rsidR="00353BBF" w:rsidRPr="003541B5">
          <w:rPr>
            <w:rStyle w:val="Hyperlink"/>
          </w:rPr>
          <w:t>cgibson@avanienvironmental.com</w:t>
        </w:r>
      </w:hyperlink>
    </w:p>
    <w:p w:rsidR="008A7EB4" w:rsidRDefault="008A7EB4" w:rsidP="008A7EB4"/>
    <w:p w:rsidR="008A7EB4" w:rsidRDefault="008A7EB4"/>
    <w:sectPr w:rsidR="008A7EB4" w:rsidSect="00C97AA6">
      <w:headerReference w:type="default" r:id="rId10"/>
      <w:footerReference w:type="default" r:id="rId11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60" w:rsidRDefault="000B1160">
      <w:r>
        <w:separator/>
      </w:r>
    </w:p>
  </w:endnote>
  <w:endnote w:type="continuationSeparator" w:id="0">
    <w:p w:rsidR="000B1160" w:rsidRDefault="000B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60" w:rsidRDefault="000B1160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0B1160" w:rsidRPr="00C97AA6" w:rsidRDefault="000B116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0B1160" w:rsidRPr="00C97AA6" w:rsidRDefault="000B116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60" w:rsidRDefault="000B1160">
      <w:r>
        <w:separator/>
      </w:r>
    </w:p>
  </w:footnote>
  <w:footnote w:type="continuationSeparator" w:id="0">
    <w:p w:rsidR="000B1160" w:rsidRDefault="000B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60" w:rsidRDefault="000B1160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0B1160"/>
    <w:rsid w:val="0034672A"/>
    <w:rsid w:val="00353BBF"/>
    <w:rsid w:val="0042682B"/>
    <w:rsid w:val="00570B61"/>
    <w:rsid w:val="0064227E"/>
    <w:rsid w:val="00666BE6"/>
    <w:rsid w:val="00727FAD"/>
    <w:rsid w:val="00734134"/>
    <w:rsid w:val="008A7EB4"/>
    <w:rsid w:val="008F5A10"/>
    <w:rsid w:val="009656C4"/>
    <w:rsid w:val="00A24E23"/>
    <w:rsid w:val="00BA39F1"/>
    <w:rsid w:val="00C04375"/>
    <w:rsid w:val="00C97AA6"/>
    <w:rsid w:val="00D87671"/>
    <w:rsid w:val="00D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aylor@avanienvironment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boisvert@avanienvironmenta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gibson@avanienvironmen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56</TotalTime>
  <Pages>1</Pages>
  <Words>113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3</cp:revision>
  <cp:lastPrinted>2011-10-10T18:20:00Z</cp:lastPrinted>
  <dcterms:created xsi:type="dcterms:W3CDTF">2011-09-21T17:18:00Z</dcterms:created>
  <dcterms:modified xsi:type="dcterms:W3CDTF">2011-10-10T18:22:00Z</dcterms:modified>
</cp:coreProperties>
</file>