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E6" w:rsidRDefault="00666BE6" w:rsidP="00C97AA6">
      <w:pPr>
        <w:ind w:left="-900" w:right="-180"/>
      </w:pPr>
    </w:p>
    <w:p w:rsidR="008F5A10" w:rsidRDefault="00DF4959" w:rsidP="00DF4959">
      <w:pPr>
        <w:jc w:val="center"/>
        <w:rPr>
          <w:u w:val="single"/>
        </w:rPr>
      </w:pPr>
      <w:r w:rsidRPr="00DF4959">
        <w:rPr>
          <w:u w:val="single"/>
        </w:rPr>
        <w:t>Visit Request</w:t>
      </w:r>
    </w:p>
    <w:p w:rsidR="00DF4959" w:rsidRDefault="00DF4959" w:rsidP="00DF4959"/>
    <w:p w:rsidR="00DF4959" w:rsidRDefault="00DF4959" w:rsidP="00DF4959">
      <w:r>
        <w:t>The following people will require a one day v</w:t>
      </w:r>
      <w:r w:rsidR="00BE3C38">
        <w:t xml:space="preserve">isitor pass for </w:t>
      </w:r>
      <w:r w:rsidR="00AD4A0D">
        <w:t>Thursday</w:t>
      </w:r>
      <w:r w:rsidR="00B96D19">
        <w:t xml:space="preserve"> </w:t>
      </w:r>
      <w:r w:rsidR="00581B9C">
        <w:t>May 17</w:t>
      </w:r>
      <w:r w:rsidR="00AD4A0D">
        <w:t>th</w:t>
      </w:r>
      <w:r w:rsidR="00BE3C38">
        <w:t>,</w:t>
      </w:r>
      <w:r w:rsidR="00B96D19">
        <w:t xml:space="preserve"> 2012</w:t>
      </w:r>
      <w:r>
        <w:t xml:space="preserve"> at</w:t>
      </w:r>
      <w:r w:rsidR="00581B9C">
        <w:t xml:space="preserve"> 3</w:t>
      </w:r>
      <w:r w:rsidR="00E06F57">
        <w:t>:0</w:t>
      </w:r>
      <w:r>
        <w:t>0 am.</w:t>
      </w:r>
    </w:p>
    <w:p w:rsidR="0064227E" w:rsidRDefault="0064227E" w:rsidP="00DF4959">
      <w:r>
        <w:t>This is to repair the dust collection booth. This is a work stoppage.</w:t>
      </w:r>
    </w:p>
    <w:p w:rsidR="00DF4959" w:rsidRDefault="00DF4959" w:rsidP="00DF4959"/>
    <w:p w:rsidR="00DF4959" w:rsidRDefault="00DF4959" w:rsidP="00DF4959">
      <w:proofErr w:type="spellStart"/>
      <w:r>
        <w:t>Boisvert</w:t>
      </w:r>
      <w:proofErr w:type="spellEnd"/>
      <w:r>
        <w:t>, William W.</w:t>
      </w:r>
    </w:p>
    <w:p w:rsidR="00DF4959" w:rsidRDefault="00DF4959" w:rsidP="00DF4959">
      <w:r>
        <w:t>Born in Kingston, NY, USA</w:t>
      </w:r>
    </w:p>
    <w:p w:rsidR="00DF4959" w:rsidRDefault="00DF4959" w:rsidP="00DF4959">
      <w:r>
        <w:t>02 Nov 1948</w:t>
      </w:r>
    </w:p>
    <w:p w:rsidR="00DF4959" w:rsidRDefault="00DF4959" w:rsidP="00DF4959">
      <w:r>
        <w:t>SSN: 106-40-7685</w:t>
      </w:r>
    </w:p>
    <w:p w:rsidR="00DF4959" w:rsidRDefault="00DF4959" w:rsidP="00DF4959">
      <w:r>
        <w:t>Cell number: 919-971-3910</w:t>
      </w:r>
    </w:p>
    <w:p w:rsidR="00DF4959" w:rsidRDefault="00DF4959" w:rsidP="00DF4959">
      <w:r>
        <w:t>Site Contact</w:t>
      </w:r>
      <w:r w:rsidR="008A7EB4">
        <w:t xml:space="preserve">: </w:t>
      </w:r>
    </w:p>
    <w:p w:rsidR="008A7EB4" w:rsidRDefault="008A7EB4" w:rsidP="00DF4959">
      <w:r>
        <w:tab/>
        <w:t>William M. Cohen, CIV NAVAIRDEPOT</w:t>
      </w:r>
    </w:p>
    <w:p w:rsidR="008A7EB4" w:rsidRDefault="008A7EB4" w:rsidP="00DF4959">
      <w:r>
        <w:tab/>
        <w:t>Phone# 252-464-8251</w:t>
      </w:r>
    </w:p>
    <w:p w:rsidR="008A7EB4" w:rsidRDefault="008A7EB4" w:rsidP="00DF4959">
      <w:r>
        <w:t xml:space="preserve">Duration of visit:  Approximately </w:t>
      </w:r>
      <w:r w:rsidR="00581B9C">
        <w:t>4</w:t>
      </w:r>
      <w:r>
        <w:t xml:space="preserve"> hours</w:t>
      </w:r>
    </w:p>
    <w:p w:rsidR="008A7EB4" w:rsidRDefault="008A7EB4" w:rsidP="00DF4959">
      <w:r>
        <w:t xml:space="preserve">E-mail: </w:t>
      </w:r>
      <w:hyperlink r:id="rId7" w:history="1">
        <w:r w:rsidRPr="007B6E1D">
          <w:rPr>
            <w:rStyle w:val="Hyperlink"/>
          </w:rPr>
          <w:t>bboisvert@avanienvironmental.com</w:t>
        </w:r>
      </w:hyperlink>
    </w:p>
    <w:p w:rsidR="008F5A10" w:rsidRDefault="008F5A10"/>
    <w:p w:rsidR="00581B9C" w:rsidRDefault="00581B9C" w:rsidP="00E06F57">
      <w:proofErr w:type="spellStart"/>
      <w:r>
        <w:t>VanDeWalker</w:t>
      </w:r>
      <w:proofErr w:type="spellEnd"/>
      <w:r>
        <w:t>, Rodney L.</w:t>
      </w:r>
    </w:p>
    <w:p w:rsidR="00E06F57" w:rsidRDefault="00581B9C" w:rsidP="00E06F57">
      <w:r>
        <w:t>Born in Olean, NY</w:t>
      </w:r>
    </w:p>
    <w:p w:rsidR="00E06F57" w:rsidRDefault="00581B9C" w:rsidP="00E06F57">
      <w:r>
        <w:t>15 July1973</w:t>
      </w:r>
    </w:p>
    <w:p w:rsidR="00AD4A0D" w:rsidRDefault="00AD4A0D" w:rsidP="00E06F57">
      <w:r>
        <w:t xml:space="preserve">SSN: </w:t>
      </w:r>
      <w:r w:rsidR="00581B9C">
        <w:t>121-56-2138</w:t>
      </w:r>
    </w:p>
    <w:p w:rsidR="00E06F57" w:rsidRDefault="00E06F57" w:rsidP="00E06F57">
      <w:r>
        <w:t xml:space="preserve">Site Contact: </w:t>
      </w:r>
    </w:p>
    <w:p w:rsidR="00E06F57" w:rsidRDefault="00E06F57" w:rsidP="00E06F57">
      <w:r>
        <w:tab/>
        <w:t>William M. Cohen, CIV NAVAIRDEPOT</w:t>
      </w:r>
    </w:p>
    <w:p w:rsidR="00E06F57" w:rsidRDefault="00E06F57" w:rsidP="00E06F57">
      <w:r>
        <w:tab/>
        <w:t>Phone# 252-464-8251</w:t>
      </w:r>
    </w:p>
    <w:p w:rsidR="00E06F57" w:rsidRDefault="00E06F57" w:rsidP="00E06F57">
      <w:r>
        <w:t>Dur</w:t>
      </w:r>
      <w:r w:rsidR="00581B9C">
        <w:t>ation of visit:  Approximately 4</w:t>
      </w:r>
      <w:r>
        <w:t xml:space="preserve"> hours</w:t>
      </w:r>
    </w:p>
    <w:p w:rsidR="008A7EB4" w:rsidRDefault="008A7EB4" w:rsidP="008A7EB4"/>
    <w:p w:rsidR="00E06F57" w:rsidRDefault="00581B9C" w:rsidP="00E06F57">
      <w:r>
        <w:t>Keefer, John, D.</w:t>
      </w:r>
      <w:bookmarkStart w:id="0" w:name="_GoBack"/>
      <w:bookmarkEnd w:id="0"/>
    </w:p>
    <w:p w:rsidR="00581B9C" w:rsidRDefault="00E06F57" w:rsidP="00E06F57">
      <w:r>
        <w:t xml:space="preserve">Born </w:t>
      </w:r>
      <w:proofErr w:type="gramStart"/>
      <w:r>
        <w:t xml:space="preserve">in </w:t>
      </w:r>
      <w:r w:rsidR="0000739E">
        <w:t xml:space="preserve"> </w:t>
      </w:r>
      <w:r w:rsidR="00581B9C">
        <w:t>Nashville</w:t>
      </w:r>
      <w:proofErr w:type="gramEnd"/>
      <w:r w:rsidR="00581B9C">
        <w:t>, NC</w:t>
      </w:r>
    </w:p>
    <w:p w:rsidR="00E06F57" w:rsidRDefault="00581B9C" w:rsidP="00E06F57">
      <w:r>
        <w:t>24 March</w:t>
      </w:r>
      <w:r w:rsidR="00E06F57">
        <w:t xml:space="preserve"> 19</w:t>
      </w:r>
      <w:r>
        <w:t>79</w:t>
      </w:r>
    </w:p>
    <w:p w:rsidR="00E06F57" w:rsidRDefault="00E06F57" w:rsidP="00E06F57">
      <w:r>
        <w:t xml:space="preserve">SSN: </w:t>
      </w:r>
      <w:r w:rsidR="00581B9C">
        <w:t>244-73-1161</w:t>
      </w:r>
    </w:p>
    <w:p w:rsidR="00E06F57" w:rsidRDefault="00E06F57" w:rsidP="00E06F57">
      <w:r>
        <w:t>Office number: 919-570-2962 ext203</w:t>
      </w:r>
    </w:p>
    <w:p w:rsidR="00E06F57" w:rsidRDefault="00E06F57" w:rsidP="00E06F57">
      <w:r>
        <w:t xml:space="preserve">Site Contact: </w:t>
      </w:r>
    </w:p>
    <w:p w:rsidR="00E06F57" w:rsidRDefault="00E06F57" w:rsidP="00E06F57">
      <w:r>
        <w:tab/>
        <w:t>William M. Cohen, CIV NAVAIRDEPOT</w:t>
      </w:r>
    </w:p>
    <w:p w:rsidR="00E06F57" w:rsidRDefault="00E06F57" w:rsidP="00E06F57">
      <w:r>
        <w:tab/>
        <w:t>Phone# 252-464-8251</w:t>
      </w:r>
    </w:p>
    <w:p w:rsidR="00E06F57" w:rsidRDefault="00E06F57" w:rsidP="00E06F57">
      <w:r>
        <w:t>Dur</w:t>
      </w:r>
      <w:r w:rsidR="00581B9C">
        <w:t>ation of visit:  Approximately 4</w:t>
      </w:r>
      <w:r>
        <w:t xml:space="preserve"> hours</w:t>
      </w:r>
    </w:p>
    <w:p w:rsidR="008A7EB4" w:rsidRDefault="00E06F57" w:rsidP="008A7EB4">
      <w:r>
        <w:t xml:space="preserve"> </w:t>
      </w:r>
    </w:p>
    <w:p w:rsidR="008A7EB4" w:rsidRDefault="008A7EB4" w:rsidP="008A7EB4">
      <w:r>
        <w:t>Thanks,</w:t>
      </w:r>
    </w:p>
    <w:p w:rsidR="008A7EB4" w:rsidRDefault="008A7EB4" w:rsidP="008A7EB4"/>
    <w:p w:rsidR="008A7EB4" w:rsidRDefault="008A7EB4" w:rsidP="008A7EB4"/>
    <w:p w:rsidR="008A7EB4" w:rsidRDefault="007C6B50" w:rsidP="008A7EB4">
      <w:r>
        <w:t xml:space="preserve">Cynthia </w:t>
      </w:r>
      <w:proofErr w:type="spellStart"/>
      <w:r>
        <w:t>Bendiksby</w:t>
      </w:r>
      <w:proofErr w:type="spellEnd"/>
      <w:r>
        <w:t xml:space="preserve"> Project</w:t>
      </w:r>
      <w:r w:rsidR="008A7EB4">
        <w:t xml:space="preserve"> Manager</w:t>
      </w:r>
    </w:p>
    <w:p w:rsidR="008A7EB4" w:rsidRDefault="008A7EB4" w:rsidP="008A7EB4">
      <w:r>
        <w:t xml:space="preserve">Avani Environmental Intl., </w:t>
      </w:r>
      <w:proofErr w:type="spellStart"/>
      <w:r>
        <w:t>Inc</w:t>
      </w:r>
      <w:proofErr w:type="spellEnd"/>
    </w:p>
    <w:p w:rsidR="008A7EB4" w:rsidRDefault="007C6B50" w:rsidP="008A7EB4">
      <w:r>
        <w:t>Office</w:t>
      </w:r>
      <w:proofErr w:type="gramStart"/>
      <w:r>
        <w:t>#  919</w:t>
      </w:r>
      <w:proofErr w:type="gramEnd"/>
      <w:r>
        <w:t xml:space="preserve">-570-2862 </w:t>
      </w:r>
      <w:proofErr w:type="spellStart"/>
      <w:r>
        <w:t>ext</w:t>
      </w:r>
      <w:proofErr w:type="spellEnd"/>
      <w:r>
        <w:t xml:space="preserve"> 211</w:t>
      </w:r>
    </w:p>
    <w:p w:rsidR="008A7EB4" w:rsidRDefault="008A7EB4" w:rsidP="008A7EB4">
      <w:r>
        <w:t xml:space="preserve">E-mail: </w:t>
      </w:r>
      <w:hyperlink r:id="rId8" w:history="1">
        <w:r w:rsidR="007C6B50" w:rsidRPr="00364592">
          <w:rPr>
            <w:rStyle w:val="Hyperlink"/>
          </w:rPr>
          <w:t>cbendiksby@avanienvironmental.com</w:t>
        </w:r>
      </w:hyperlink>
    </w:p>
    <w:p w:rsidR="008A7EB4" w:rsidRDefault="008A7EB4" w:rsidP="008A7EB4"/>
    <w:p w:rsidR="008A7EB4" w:rsidRDefault="008A7EB4"/>
    <w:sectPr w:rsidR="008A7EB4" w:rsidSect="00C97AA6">
      <w:headerReference w:type="default" r:id="rId9"/>
      <w:footerReference w:type="default" r:id="rId10"/>
      <w:pgSz w:w="12240" w:h="15840" w:code="1"/>
      <w:pgMar w:top="432" w:right="720" w:bottom="144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160" w:rsidRDefault="000B1160">
      <w:r>
        <w:separator/>
      </w:r>
    </w:p>
  </w:endnote>
  <w:endnote w:type="continuationSeparator" w:id="0">
    <w:p w:rsidR="000B1160" w:rsidRDefault="000B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160" w:rsidRDefault="000B1160" w:rsidP="00A24E23">
    <w:pPr>
      <w:pStyle w:val="Footer"/>
      <w:jc w:val="center"/>
      <w:rPr>
        <w:rFonts w:ascii="Eras Light ITC" w:hAnsi="Eras Light ITC"/>
      </w:rPr>
    </w:pPr>
    <w:r>
      <w:rPr>
        <w:rFonts w:ascii="Eras Light ITC" w:hAnsi="Eras Light ITC"/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58420</wp:posOffset>
              </wp:positionV>
              <wp:extent cx="6858000" cy="0"/>
              <wp:effectExtent l="9525" t="10795" r="9525" b="825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pt" to="540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1dx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ZfDpP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"/>
          </w:pict>
        </mc:Fallback>
      </mc:AlternateContent>
    </w:r>
  </w:p>
  <w:p w:rsidR="000B1160" w:rsidRPr="00C97AA6" w:rsidRDefault="000B1160" w:rsidP="00A24E23">
    <w:pPr>
      <w:pStyle w:val="Footer"/>
      <w:jc w:val="center"/>
      <w:rPr>
        <w:rFonts w:ascii="Eras Light ITC" w:hAnsi="Eras Light ITC"/>
      </w:rPr>
    </w:pPr>
    <w:r w:rsidRPr="00C97AA6">
      <w:rPr>
        <w:rFonts w:ascii="Eras Light ITC" w:hAnsi="Eras Light ITC"/>
      </w:rPr>
      <w:t xml:space="preserve">Avani Environmental Inc </w:t>
    </w:r>
    <w:r>
      <w:rPr>
        <w:rFonts w:ascii="Eras Light ITC" w:hAnsi="Eras Light ITC"/>
      </w:rPr>
      <w:t xml:space="preserve"> </w:t>
    </w:r>
    <w:r w:rsidRPr="00C97AA6">
      <w:rPr>
        <w:rFonts w:ascii="Eras Light ITC" w:hAnsi="Eras Light ITC"/>
      </w:rPr>
      <w:t xml:space="preserve"> 95 Cypress </w:t>
    </w:r>
    <w:proofErr w:type="gramStart"/>
    <w:r w:rsidRPr="00C97AA6">
      <w:rPr>
        <w:rFonts w:ascii="Eras Light ITC" w:hAnsi="Eras Light ITC"/>
      </w:rPr>
      <w:t>Drive  Youngsville</w:t>
    </w:r>
    <w:proofErr w:type="gramEnd"/>
    <w:r w:rsidRPr="00C97AA6">
      <w:rPr>
        <w:rFonts w:ascii="Eras Light ITC" w:hAnsi="Eras Light ITC"/>
      </w:rPr>
      <w:t xml:space="preserve"> NC </w:t>
    </w:r>
    <w:r>
      <w:rPr>
        <w:rFonts w:ascii="Eras Light ITC" w:hAnsi="Eras Light ITC"/>
      </w:rPr>
      <w:t xml:space="preserve"> </w:t>
    </w:r>
    <w:r w:rsidRPr="00C97AA6">
      <w:rPr>
        <w:rFonts w:ascii="Eras Light ITC" w:hAnsi="Eras Light ITC"/>
      </w:rPr>
      <w:t xml:space="preserve"> phone: (919) 570-2862  fax: (919) 570-2863</w:t>
    </w:r>
  </w:p>
  <w:p w:rsidR="000B1160" w:rsidRPr="00C97AA6" w:rsidRDefault="000B1160" w:rsidP="00A24E23">
    <w:pPr>
      <w:pStyle w:val="Footer"/>
      <w:jc w:val="center"/>
      <w:rPr>
        <w:rFonts w:ascii="Eras Light ITC" w:hAnsi="Eras Light ITC"/>
      </w:rPr>
    </w:pPr>
    <w:r w:rsidRPr="00C97AA6">
      <w:rPr>
        <w:rFonts w:ascii="Eras Light ITC" w:hAnsi="Eras Light ITC"/>
      </w:rPr>
      <w:t>www.avanienvironmental.com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160" w:rsidRDefault="000B1160">
      <w:r>
        <w:separator/>
      </w:r>
    </w:p>
  </w:footnote>
  <w:footnote w:type="continuationSeparator" w:id="0">
    <w:p w:rsidR="000B1160" w:rsidRDefault="000B1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160" w:rsidRDefault="000B1160">
    <w:pPr>
      <w:pStyle w:val="Header"/>
    </w:pPr>
    <w:r>
      <w:rPr>
        <w:noProof/>
        <w:lang w:eastAsia="en-US"/>
      </w:rPr>
      <w:drawing>
        <wp:inline distT="0" distB="0" distL="0" distR="0">
          <wp:extent cx="6858000" cy="1028700"/>
          <wp:effectExtent l="0" t="0" r="0" b="0"/>
          <wp:docPr id="1" name="Picture 1" descr="topp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p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71"/>
    <w:rsid w:val="0000739E"/>
    <w:rsid w:val="000B1160"/>
    <w:rsid w:val="0034672A"/>
    <w:rsid w:val="00353BBF"/>
    <w:rsid w:val="0042682B"/>
    <w:rsid w:val="00436AEB"/>
    <w:rsid w:val="00570B61"/>
    <w:rsid w:val="00581B9C"/>
    <w:rsid w:val="0064227E"/>
    <w:rsid w:val="00666BE6"/>
    <w:rsid w:val="00727FAD"/>
    <w:rsid w:val="00734134"/>
    <w:rsid w:val="007C6B50"/>
    <w:rsid w:val="008A7EB4"/>
    <w:rsid w:val="008F5A10"/>
    <w:rsid w:val="009656C4"/>
    <w:rsid w:val="00A24E23"/>
    <w:rsid w:val="00AD4A0D"/>
    <w:rsid w:val="00B96D19"/>
    <w:rsid w:val="00BA39F1"/>
    <w:rsid w:val="00BE3C38"/>
    <w:rsid w:val="00C04375"/>
    <w:rsid w:val="00C97AA6"/>
    <w:rsid w:val="00D87671"/>
    <w:rsid w:val="00DF4959"/>
    <w:rsid w:val="00E06F57"/>
    <w:rsid w:val="00E3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7A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7AA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71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8A7E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7A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7AA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71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8A7E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endiksby@avanienvironmenta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boisvert@avanienvironmenta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etterhead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2</Pages>
  <Words>138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Venezia</dc:creator>
  <cp:lastModifiedBy>Bob Venezia</cp:lastModifiedBy>
  <cp:revision>2</cp:revision>
  <cp:lastPrinted>2012-05-14T18:40:00Z</cp:lastPrinted>
  <dcterms:created xsi:type="dcterms:W3CDTF">2012-05-14T18:40:00Z</dcterms:created>
  <dcterms:modified xsi:type="dcterms:W3CDTF">2012-05-14T18:40:00Z</dcterms:modified>
</cp:coreProperties>
</file>