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E6" w:rsidRDefault="00666BE6" w:rsidP="00C97AA6">
      <w:pPr>
        <w:ind w:left="-900" w:right="-180"/>
      </w:pPr>
    </w:p>
    <w:p w:rsidR="007A0666" w:rsidRDefault="000A4F4F" w:rsidP="007A0666">
      <w:pPr>
        <w:jc w:val="right"/>
      </w:pPr>
      <w:r>
        <w:t>January 6, 2012</w:t>
      </w:r>
    </w:p>
    <w:p w:rsidR="008F5A10" w:rsidRDefault="000A4F4F">
      <w:r>
        <w:t>Naval Air Depot</w:t>
      </w:r>
    </w:p>
    <w:p w:rsidR="000A4F4F" w:rsidRDefault="000A4F4F">
      <w:r>
        <w:t>Fleet Readiness Center</w:t>
      </w:r>
    </w:p>
    <w:p w:rsidR="000A4F4F" w:rsidRDefault="000A4F4F">
      <w:r>
        <w:t>Cherry Point, NC</w:t>
      </w:r>
    </w:p>
    <w:p w:rsidR="000A4F4F" w:rsidRDefault="000A4F4F"/>
    <w:p w:rsidR="000A4F4F" w:rsidRDefault="000A4F4F">
      <w:r>
        <w:t xml:space="preserve">Reference:  Environmental Booth </w:t>
      </w:r>
      <w:r>
        <w:tab/>
      </w:r>
      <w:r>
        <w:tab/>
      </w:r>
    </w:p>
    <w:p w:rsidR="000A4F4F" w:rsidRDefault="000A4F4F"/>
    <w:p w:rsidR="00E8563F" w:rsidRDefault="00E8563F">
      <w:r>
        <w:t>Dear William:</w:t>
      </w:r>
    </w:p>
    <w:p w:rsidR="00E8563F" w:rsidRDefault="00E8563F"/>
    <w:p w:rsidR="003338BB" w:rsidRDefault="00E8563F">
      <w:r>
        <w:tab/>
        <w:t xml:space="preserve">Avani has determined </w:t>
      </w:r>
      <w:r w:rsidR="003338BB">
        <w:t xml:space="preserve">the following solution </w:t>
      </w:r>
      <w:r>
        <w:t>to increase the face velocity of the environmental</w:t>
      </w:r>
      <w:r w:rsidR="003338BB">
        <w:t xml:space="preserve"> booth.</w:t>
      </w:r>
    </w:p>
    <w:p w:rsidR="003338BB" w:rsidRDefault="003338BB"/>
    <w:p w:rsidR="00E8563F" w:rsidRDefault="003338BB">
      <w:r>
        <w:t xml:space="preserve">1.  We will </w:t>
      </w:r>
      <w:r w:rsidR="009400AA">
        <w:t xml:space="preserve">provide and install </w:t>
      </w:r>
      <w:r>
        <w:t>three Air Curtain Fans (see drawing for location) onto the front of the environmental booth.  Each fan is rated at 5100 CFM (15,300 total CFM). This will increase the total CFM to 30,300 CFM and a face velocity of 165 FPM with no unit</w:t>
      </w:r>
      <w:r w:rsidR="009400AA">
        <w:t>s</w:t>
      </w:r>
      <w:r>
        <w:t xml:space="preserve"> in the booth to be sanded.  When you have one or two units in the booth the face velocity will be </w:t>
      </w:r>
      <w:r w:rsidR="002C18AE">
        <w:t>increased to above the 180 FPM (this is based upon previous test data).  The fans will blow ambient air into the booth increasing the face velocity across the front of the booth as well as inside the booth.</w:t>
      </w:r>
      <w:bookmarkStart w:id="0" w:name="_GoBack"/>
      <w:bookmarkEnd w:id="0"/>
    </w:p>
    <w:p w:rsidR="003338BB" w:rsidRDefault="003338BB"/>
    <w:p w:rsidR="003338BB" w:rsidRDefault="003338BB">
      <w:r>
        <w:t xml:space="preserve">2.  We will also provide a control </w:t>
      </w:r>
      <w:r w:rsidR="009400AA">
        <w:t xml:space="preserve">panel </w:t>
      </w:r>
      <w:r>
        <w:t xml:space="preserve">to turn the air curtain fans on and off.  It will be mounted next to the control panels for the booth fans.   You will have to run the power to the control panel from your circuit panel.  </w:t>
      </w:r>
      <w:r w:rsidR="009400AA">
        <w:t>Avani will run the wires from our</w:t>
      </w:r>
      <w:r>
        <w:t xml:space="preserve"> control panel to each air curtain fan.</w:t>
      </w:r>
    </w:p>
    <w:p w:rsidR="009400AA" w:rsidRDefault="009400AA"/>
    <w:p w:rsidR="009400AA" w:rsidRDefault="009400AA">
      <w:r>
        <w:tab/>
        <w:t>Please feel free to call to discuss or if you have any questions.</w:t>
      </w:r>
    </w:p>
    <w:p w:rsidR="009400AA" w:rsidRDefault="009400AA"/>
    <w:p w:rsidR="009400AA" w:rsidRDefault="009400AA">
      <w:r>
        <w:t>Sincerely,</w:t>
      </w:r>
    </w:p>
    <w:p w:rsidR="009400AA" w:rsidRDefault="009400AA">
      <w:r>
        <w:t>Bob Venezia</w:t>
      </w:r>
    </w:p>
    <w:p w:rsidR="009400AA" w:rsidRDefault="009400AA">
      <w:r>
        <w:t>Office# 919-570-2862 ext203</w:t>
      </w:r>
    </w:p>
    <w:p w:rsidR="009400AA" w:rsidRDefault="009400AA">
      <w:r>
        <w:t>Cell# 919-971-7261</w:t>
      </w:r>
    </w:p>
    <w:p w:rsidR="009400AA" w:rsidRDefault="009400AA"/>
    <w:p w:rsidR="009400AA" w:rsidRDefault="009400AA"/>
    <w:p w:rsidR="00E32AB6" w:rsidRDefault="00E32AB6"/>
    <w:p w:rsidR="009400AA" w:rsidRDefault="009400AA"/>
    <w:sectPr w:rsidR="009400AA" w:rsidSect="00C97AA6">
      <w:headerReference w:type="default" r:id="rId8"/>
      <w:footerReference w:type="default" r:id="rId9"/>
      <w:pgSz w:w="12240" w:h="15840" w:code="1"/>
      <w:pgMar w:top="432" w:right="720" w:bottom="144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8BB" w:rsidRDefault="003338BB">
      <w:r>
        <w:separator/>
      </w:r>
    </w:p>
  </w:endnote>
  <w:endnote w:type="continuationSeparator" w:id="0">
    <w:p w:rsidR="003338BB" w:rsidRDefault="0033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BB" w:rsidRDefault="003338BB" w:rsidP="00A24E23">
    <w:pPr>
      <w:pStyle w:val="Footer"/>
      <w:jc w:val="center"/>
      <w:rPr>
        <w:rFonts w:ascii="Eras Light ITC" w:hAnsi="Eras Light ITC"/>
      </w:rPr>
    </w:pPr>
    <w:r>
      <w:rPr>
        <w:rFonts w:ascii="Eras Light ITC" w:hAnsi="Eras Light ITC"/>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58420</wp:posOffset>
              </wp:positionV>
              <wp:extent cx="6858000" cy="0"/>
              <wp:effectExtent l="9525" t="10795" r="952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54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d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"/>
          </w:pict>
        </mc:Fallback>
      </mc:AlternateContent>
    </w:r>
  </w:p>
  <w:p w:rsidR="003338BB" w:rsidRPr="00C97AA6" w:rsidRDefault="003338BB" w:rsidP="00A24E23">
    <w:pPr>
      <w:pStyle w:val="Footer"/>
      <w:jc w:val="center"/>
      <w:rPr>
        <w:rFonts w:ascii="Eras Light ITC" w:hAnsi="Eras Light ITC"/>
      </w:rPr>
    </w:pPr>
    <w:r w:rsidRPr="00C97AA6">
      <w:rPr>
        <w:rFonts w:ascii="Eras Light ITC" w:hAnsi="Eras Light ITC"/>
      </w:rPr>
      <w:t xml:space="preserve">Avani Environmental Inc </w:t>
    </w:r>
    <w:r>
      <w:rPr>
        <w:rFonts w:ascii="Eras Light ITC" w:hAnsi="Eras Light ITC"/>
      </w:rPr>
      <w:t xml:space="preserve"> </w:t>
    </w:r>
    <w:r w:rsidRPr="00C97AA6">
      <w:rPr>
        <w:rFonts w:ascii="Eras Light ITC" w:hAnsi="Eras Light ITC"/>
      </w:rPr>
      <w:t xml:space="preserve"> 95 Cypress </w:t>
    </w:r>
    <w:proofErr w:type="gramStart"/>
    <w:r w:rsidRPr="00C97AA6">
      <w:rPr>
        <w:rFonts w:ascii="Eras Light ITC" w:hAnsi="Eras Light ITC"/>
      </w:rPr>
      <w:t>Drive  Youngsville</w:t>
    </w:r>
    <w:proofErr w:type="gramEnd"/>
    <w:r w:rsidRPr="00C97AA6">
      <w:rPr>
        <w:rFonts w:ascii="Eras Light ITC" w:hAnsi="Eras Light ITC"/>
      </w:rPr>
      <w:t xml:space="preserve"> NC </w:t>
    </w:r>
    <w:r>
      <w:rPr>
        <w:rFonts w:ascii="Eras Light ITC" w:hAnsi="Eras Light ITC"/>
      </w:rPr>
      <w:t xml:space="preserve"> </w:t>
    </w:r>
    <w:r w:rsidRPr="00C97AA6">
      <w:rPr>
        <w:rFonts w:ascii="Eras Light ITC" w:hAnsi="Eras Light ITC"/>
      </w:rPr>
      <w:t xml:space="preserve"> phone: (919) 570-2862  fax: (919) 570-2863</w:t>
    </w:r>
  </w:p>
  <w:p w:rsidR="003338BB" w:rsidRPr="00C97AA6" w:rsidRDefault="003338BB" w:rsidP="00A24E23">
    <w:pPr>
      <w:pStyle w:val="Footer"/>
      <w:jc w:val="center"/>
      <w:rPr>
        <w:rFonts w:ascii="Eras Light ITC" w:hAnsi="Eras Light ITC"/>
      </w:rPr>
    </w:pPr>
    <w:r w:rsidRPr="00C97AA6">
      <w:rPr>
        <w:rFonts w:ascii="Eras Light ITC" w:hAnsi="Eras Light ITC"/>
      </w:rPr>
      <w:t>www.avanienvironmental.com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8BB" w:rsidRDefault="003338BB">
      <w:r>
        <w:separator/>
      </w:r>
    </w:p>
  </w:footnote>
  <w:footnote w:type="continuationSeparator" w:id="0">
    <w:p w:rsidR="003338BB" w:rsidRDefault="00333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BB" w:rsidRDefault="003338BB">
    <w:pPr>
      <w:pStyle w:val="Header"/>
    </w:pPr>
    <w:r>
      <w:rPr>
        <w:noProof/>
        <w:lang w:eastAsia="en-US"/>
      </w:rPr>
      <w:drawing>
        <wp:inline distT="0" distB="0" distL="0" distR="0">
          <wp:extent cx="6858000" cy="1028700"/>
          <wp:effectExtent l="0" t="0" r="0" b="0"/>
          <wp:docPr id="1" name="Picture 1" descr="t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82692"/>
    <w:multiLevelType w:val="hybridMultilevel"/>
    <w:tmpl w:val="4ABEF2C8"/>
    <w:lvl w:ilvl="0" w:tplc="0DA61712">
      <w:start w:val="1"/>
      <w:numFmt w:val="bullet"/>
      <w:lvlText w:val="-"/>
      <w:lvlJc w:val="left"/>
      <w:pPr>
        <w:ind w:left="540" w:hanging="360"/>
      </w:pPr>
      <w:rPr>
        <w:rFonts w:ascii="Times New Roman" w:eastAsia="SimSu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71"/>
    <w:rsid w:val="000A4F4F"/>
    <w:rsid w:val="0029530B"/>
    <w:rsid w:val="002C18AE"/>
    <w:rsid w:val="003338BB"/>
    <w:rsid w:val="0034672A"/>
    <w:rsid w:val="00570B61"/>
    <w:rsid w:val="00666BE6"/>
    <w:rsid w:val="006A2C1F"/>
    <w:rsid w:val="006E14E9"/>
    <w:rsid w:val="00727FAD"/>
    <w:rsid w:val="00734134"/>
    <w:rsid w:val="007A0666"/>
    <w:rsid w:val="00851FAB"/>
    <w:rsid w:val="008F5A10"/>
    <w:rsid w:val="009400AA"/>
    <w:rsid w:val="009E4CAB"/>
    <w:rsid w:val="00A24E23"/>
    <w:rsid w:val="00BA39F1"/>
    <w:rsid w:val="00C04375"/>
    <w:rsid w:val="00C97AA6"/>
    <w:rsid w:val="00D87671"/>
    <w:rsid w:val="00D97EDE"/>
    <w:rsid w:val="00E32AB6"/>
    <w:rsid w:val="00E8563F"/>
    <w:rsid w:val="00ED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D87671"/>
    <w:rPr>
      <w:rFonts w:ascii="Tahoma" w:hAnsi="Tahoma" w:cs="Tahoma"/>
      <w:sz w:val="16"/>
      <w:szCs w:val="16"/>
    </w:rPr>
  </w:style>
  <w:style w:type="character" w:customStyle="1" w:styleId="BalloonTextChar">
    <w:name w:val="Balloon Text Char"/>
    <w:basedOn w:val="DefaultParagraphFont"/>
    <w:link w:val="BalloonText"/>
    <w:uiPriority w:val="99"/>
    <w:semiHidden/>
    <w:rsid w:val="00D87671"/>
    <w:rPr>
      <w:rFonts w:ascii="Tahoma" w:hAnsi="Tahoma" w:cs="Tahoma"/>
      <w:sz w:val="16"/>
      <w:szCs w:val="16"/>
      <w:lang w:eastAsia="zh-CN"/>
    </w:rPr>
  </w:style>
  <w:style w:type="paragraph" w:styleId="ListParagraph">
    <w:name w:val="List Paragraph"/>
    <w:basedOn w:val="Normal"/>
    <w:uiPriority w:val="34"/>
    <w:qFormat/>
    <w:rsid w:val="009E4C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D87671"/>
    <w:rPr>
      <w:rFonts w:ascii="Tahoma" w:hAnsi="Tahoma" w:cs="Tahoma"/>
      <w:sz w:val="16"/>
      <w:szCs w:val="16"/>
    </w:rPr>
  </w:style>
  <w:style w:type="character" w:customStyle="1" w:styleId="BalloonTextChar">
    <w:name w:val="Balloon Text Char"/>
    <w:basedOn w:val="DefaultParagraphFont"/>
    <w:link w:val="BalloonText"/>
    <w:uiPriority w:val="99"/>
    <w:semiHidden/>
    <w:rsid w:val="00D87671"/>
    <w:rPr>
      <w:rFonts w:ascii="Tahoma" w:hAnsi="Tahoma" w:cs="Tahoma"/>
      <w:sz w:val="16"/>
      <w:szCs w:val="16"/>
      <w:lang w:eastAsia="zh-CN"/>
    </w:rPr>
  </w:style>
  <w:style w:type="paragraph" w:styleId="ListParagraph">
    <w:name w:val="List Paragraph"/>
    <w:basedOn w:val="Normal"/>
    <w:uiPriority w:val="34"/>
    <w:qFormat/>
    <w:rsid w:val="009E4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letterhead\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30</TotalTime>
  <Pages>1</Pages>
  <Words>221</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Venezia</dc:creator>
  <cp:lastModifiedBy>Bob Venezia</cp:lastModifiedBy>
  <cp:revision>5</cp:revision>
  <cp:lastPrinted>2010-09-29T17:42:00Z</cp:lastPrinted>
  <dcterms:created xsi:type="dcterms:W3CDTF">2012-01-09T16:53:00Z</dcterms:created>
  <dcterms:modified xsi:type="dcterms:W3CDTF">2012-01-09T18:38:00Z</dcterms:modified>
</cp:coreProperties>
</file>