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E6" w:rsidRDefault="00666BE6" w:rsidP="00C97AA6">
      <w:pPr>
        <w:ind w:left="-900" w:right="-180"/>
      </w:pPr>
    </w:p>
    <w:p w:rsidR="009C5465" w:rsidRDefault="009C5465" w:rsidP="009C5465">
      <w:pPr>
        <w:jc w:val="right"/>
      </w:pPr>
      <w:r>
        <w:t>March 28</w:t>
      </w:r>
      <w:r w:rsidRPr="009C5465">
        <w:rPr>
          <w:vertAlign w:val="superscript"/>
        </w:rPr>
        <w:t>th</w:t>
      </w:r>
      <w:r>
        <w:t>, 2012</w:t>
      </w:r>
    </w:p>
    <w:p w:rsidR="008F5A10" w:rsidRDefault="009C5465">
      <w:r>
        <w:t>Engineered Medical</w:t>
      </w:r>
    </w:p>
    <w:p w:rsidR="009C5465" w:rsidRDefault="009C5465">
      <w:r>
        <w:t xml:space="preserve">Menomonee Falls, WI  </w:t>
      </w:r>
    </w:p>
    <w:p w:rsidR="009C5465" w:rsidRDefault="009C5465">
      <w:r>
        <w:t>SO# 18229</w:t>
      </w:r>
    </w:p>
    <w:p w:rsidR="009C5465" w:rsidRDefault="009C5465"/>
    <w:p w:rsidR="009C5465" w:rsidRDefault="009C5465">
      <w:r>
        <w:t>Ref:  Installation hours from B and B Sheet Metal</w:t>
      </w:r>
    </w:p>
    <w:p w:rsidR="009C5465" w:rsidRDefault="009C5465"/>
    <w:p w:rsidR="009C5465" w:rsidRDefault="009C5465"/>
    <w:p w:rsidR="009C5465" w:rsidRDefault="009C5465">
      <w:r>
        <w:t>3/26/</w:t>
      </w:r>
      <w:proofErr w:type="gramStart"/>
      <w:r>
        <w:t>12  1</w:t>
      </w:r>
      <w:proofErr w:type="gramEnd"/>
      <w:r>
        <w:t xml:space="preserve"> Person</w:t>
      </w:r>
    </w:p>
    <w:p w:rsidR="009C5465" w:rsidRDefault="009C5465">
      <w:r>
        <w:t xml:space="preserve">  Travel time 2 hours</w:t>
      </w:r>
    </w:p>
    <w:p w:rsidR="009C5465" w:rsidRDefault="009C5465">
      <w:r>
        <w:t xml:space="preserve">  On-Site time </w:t>
      </w:r>
      <w:r w:rsidR="00723F72">
        <w:t>8 hours</w:t>
      </w:r>
    </w:p>
    <w:p w:rsidR="00723F72" w:rsidRDefault="00723F72">
      <w:r>
        <w:t>3/27/12   1 Person</w:t>
      </w:r>
    </w:p>
    <w:p w:rsidR="00723F72" w:rsidRDefault="00723F72" w:rsidP="00723F72">
      <w:r>
        <w:t xml:space="preserve">  Travel time 2 hours</w:t>
      </w:r>
    </w:p>
    <w:p w:rsidR="00723F72" w:rsidRDefault="00723F72" w:rsidP="00723F72">
      <w:r>
        <w:t xml:space="preserve">  On-Site time 13 hours</w:t>
      </w:r>
    </w:p>
    <w:p w:rsidR="00723F72" w:rsidRDefault="00723F72" w:rsidP="00723F72"/>
    <w:p w:rsidR="00723F72" w:rsidRDefault="00723F72" w:rsidP="00723F72">
      <w:r>
        <w:t xml:space="preserve">Note:  Time has not been taken out for Lunch.  When we get B and B Sheet Metal’s </w:t>
      </w:r>
      <w:r w:rsidR="00664903">
        <w:t>hours need to compare.</w:t>
      </w:r>
    </w:p>
    <w:p w:rsidR="00664903" w:rsidRDefault="00664903" w:rsidP="00723F72">
      <w:r>
        <w:t>Note:  Only 3 of 5 machines were installed because two were not there.</w:t>
      </w:r>
    </w:p>
    <w:p w:rsidR="00664903" w:rsidRDefault="00664903" w:rsidP="00723F72">
      <w:r>
        <w:t xml:space="preserve">           One of the machines will be in late next week so they can go back and insta</w:t>
      </w:r>
      <w:r w:rsidR="00630359">
        <w:t>ll.  After it is installed they will ship back the leftover ductwork minus what is needed to complete the 5</w:t>
      </w:r>
      <w:r w:rsidR="00630359" w:rsidRPr="00630359">
        <w:rPr>
          <w:vertAlign w:val="superscript"/>
        </w:rPr>
        <w:t>th</w:t>
      </w:r>
      <w:r w:rsidR="00630359">
        <w:t xml:space="preserve"> machine.</w:t>
      </w:r>
    </w:p>
    <w:p w:rsidR="00630359" w:rsidRDefault="00630359" w:rsidP="00723F72"/>
    <w:p w:rsidR="00630359" w:rsidRDefault="00630359" w:rsidP="00723F72">
      <w:r>
        <w:t>Total hours 25 hours (minus lunch) x $</w:t>
      </w:r>
      <w:proofErr w:type="gramStart"/>
      <w:r>
        <w:t>55.00  =</w:t>
      </w:r>
      <w:proofErr w:type="gramEnd"/>
      <w:r>
        <w:t xml:space="preserve">  $1375.00</w:t>
      </w:r>
    </w:p>
    <w:p w:rsidR="00630359" w:rsidRDefault="00630359" w:rsidP="00723F72">
      <w:r>
        <w:t>Materials</w:t>
      </w:r>
      <w:proofErr w:type="gramStart"/>
      <w:r>
        <w:t>:   ??</w:t>
      </w:r>
      <w:proofErr w:type="gramEnd"/>
    </w:p>
    <w:p w:rsidR="00630359" w:rsidRDefault="00630359" w:rsidP="00723F72">
      <w:r>
        <w:t>Meals and Gas</w:t>
      </w:r>
      <w:proofErr w:type="gramStart"/>
      <w:r>
        <w:t>:  ??</w:t>
      </w:r>
      <w:proofErr w:type="gramEnd"/>
    </w:p>
    <w:p w:rsidR="00630359" w:rsidRDefault="00630359" w:rsidP="00723F72"/>
    <w:p w:rsidR="00630359" w:rsidRDefault="00D45938" w:rsidP="00723F72">
      <w:r>
        <w:t xml:space="preserve">B and B will have to make two more trips to complete the installation. </w:t>
      </w:r>
    </w:p>
    <w:p w:rsidR="00D45938" w:rsidRDefault="00D45938" w:rsidP="00723F72"/>
    <w:p w:rsidR="00D45938" w:rsidRDefault="00D45938" w:rsidP="00723F72">
      <w:r>
        <w:t>Bob</w:t>
      </w:r>
      <w:bookmarkStart w:id="0" w:name="_GoBack"/>
      <w:bookmarkEnd w:id="0"/>
    </w:p>
    <w:p w:rsidR="00723F72" w:rsidRDefault="00723F72"/>
    <w:sectPr w:rsidR="00723F72" w:rsidSect="00C97AA6">
      <w:headerReference w:type="default" r:id="rId8"/>
      <w:footerReference w:type="default" r:id="rId9"/>
      <w:pgSz w:w="12240" w:h="15840" w:code="1"/>
      <w:pgMar w:top="432" w:right="720" w:bottom="144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03" w:rsidRDefault="00664903">
      <w:r>
        <w:separator/>
      </w:r>
    </w:p>
  </w:endnote>
  <w:endnote w:type="continuationSeparator" w:id="0">
    <w:p w:rsidR="00664903" w:rsidRDefault="0066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03" w:rsidRDefault="00664903" w:rsidP="00A24E23">
    <w:pPr>
      <w:pStyle w:val="Footer"/>
      <w:jc w:val="center"/>
      <w:rPr>
        <w:rFonts w:ascii="Eras Light ITC" w:hAnsi="Eras Light ITC"/>
      </w:rPr>
    </w:pPr>
    <w:r>
      <w:rPr>
        <w:rFonts w:ascii="Eras Light ITC" w:hAnsi="Eras Light ITC"/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58420</wp:posOffset>
              </wp:positionV>
              <wp:extent cx="6858000" cy="0"/>
              <wp:effectExtent l="9525" t="10795" r="9525" b="825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540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d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"/>
          </w:pict>
        </mc:Fallback>
      </mc:AlternateContent>
    </w:r>
  </w:p>
  <w:p w:rsidR="00664903" w:rsidRPr="00C97AA6" w:rsidRDefault="00664903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 xml:space="preserve">Avani Environmental Inc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95 Cypress </w:t>
    </w:r>
    <w:proofErr w:type="gramStart"/>
    <w:r w:rsidRPr="00C97AA6">
      <w:rPr>
        <w:rFonts w:ascii="Eras Light ITC" w:hAnsi="Eras Light ITC"/>
      </w:rPr>
      <w:t>Drive  Youngsville</w:t>
    </w:r>
    <w:proofErr w:type="gramEnd"/>
    <w:r w:rsidRPr="00C97AA6">
      <w:rPr>
        <w:rFonts w:ascii="Eras Light ITC" w:hAnsi="Eras Light ITC"/>
      </w:rPr>
      <w:t xml:space="preserve"> 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phone: (919) 570-2862  fax: (919) 570-2863</w:t>
    </w:r>
  </w:p>
  <w:p w:rsidR="00664903" w:rsidRPr="00C97AA6" w:rsidRDefault="00664903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>www.avanienvironmental.com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03" w:rsidRDefault="00664903">
      <w:r>
        <w:separator/>
      </w:r>
    </w:p>
  </w:footnote>
  <w:footnote w:type="continuationSeparator" w:id="0">
    <w:p w:rsidR="00664903" w:rsidRDefault="00664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03" w:rsidRDefault="00664903">
    <w:pPr>
      <w:pStyle w:val="Header"/>
    </w:pPr>
    <w:r>
      <w:rPr>
        <w:noProof/>
        <w:lang w:eastAsia="en-US"/>
      </w:rPr>
      <w:drawing>
        <wp:inline distT="0" distB="0" distL="0" distR="0">
          <wp:extent cx="6858000" cy="1028700"/>
          <wp:effectExtent l="0" t="0" r="0" b="0"/>
          <wp:docPr id="1" name="Picture 1" descr="top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2692"/>
    <w:multiLevelType w:val="hybridMultilevel"/>
    <w:tmpl w:val="4ABEF2C8"/>
    <w:lvl w:ilvl="0" w:tplc="0DA61712">
      <w:start w:val="1"/>
      <w:numFmt w:val="bullet"/>
      <w:lvlText w:val="-"/>
      <w:lvlJc w:val="left"/>
      <w:pPr>
        <w:ind w:left="5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71"/>
    <w:rsid w:val="001B73EE"/>
    <w:rsid w:val="0029530B"/>
    <w:rsid w:val="0034672A"/>
    <w:rsid w:val="00361908"/>
    <w:rsid w:val="00445CBC"/>
    <w:rsid w:val="0050067E"/>
    <w:rsid w:val="00570B61"/>
    <w:rsid w:val="00630359"/>
    <w:rsid w:val="00664903"/>
    <w:rsid w:val="00666BE6"/>
    <w:rsid w:val="006A2C1F"/>
    <w:rsid w:val="006E14E9"/>
    <w:rsid w:val="00723F72"/>
    <w:rsid w:val="00727FAD"/>
    <w:rsid w:val="00734134"/>
    <w:rsid w:val="007A0666"/>
    <w:rsid w:val="00824A4E"/>
    <w:rsid w:val="00851FAB"/>
    <w:rsid w:val="008F5A10"/>
    <w:rsid w:val="009C5465"/>
    <w:rsid w:val="009E4CAB"/>
    <w:rsid w:val="00A24E23"/>
    <w:rsid w:val="00BA39F1"/>
    <w:rsid w:val="00C04375"/>
    <w:rsid w:val="00C97AA6"/>
    <w:rsid w:val="00D45938"/>
    <w:rsid w:val="00D87671"/>
    <w:rsid w:val="00D97EDE"/>
    <w:rsid w:val="00ED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E4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E4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etterhead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77</TotalTime>
  <Pages>1</Pages>
  <Words>143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4</cp:revision>
  <cp:lastPrinted>2012-03-28T14:09:00Z</cp:lastPrinted>
  <dcterms:created xsi:type="dcterms:W3CDTF">2012-03-28T12:53:00Z</dcterms:created>
  <dcterms:modified xsi:type="dcterms:W3CDTF">2012-03-28T14:09:00Z</dcterms:modified>
</cp:coreProperties>
</file>