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BF3563" w:rsidRDefault="00BF3563" w:rsidP="00BF3563">
      <w:pPr>
        <w:jc w:val="right"/>
      </w:pPr>
      <w:r>
        <w:t>May 10</w:t>
      </w:r>
      <w:r w:rsidRPr="00BF3563">
        <w:rPr>
          <w:vertAlign w:val="superscript"/>
        </w:rPr>
        <w:t>th</w:t>
      </w:r>
      <w:r>
        <w:t>, 2012</w:t>
      </w:r>
    </w:p>
    <w:p w:rsidR="00BF3563" w:rsidRDefault="00BF3563">
      <w:r>
        <w:t>Curtis Screw</w:t>
      </w:r>
    </w:p>
    <w:p w:rsidR="00BF3563" w:rsidRDefault="00BF3563">
      <w:r>
        <w:t xml:space="preserve">50 </w:t>
      </w:r>
      <w:proofErr w:type="spellStart"/>
      <w:r>
        <w:t>Thielman</w:t>
      </w:r>
      <w:proofErr w:type="spellEnd"/>
      <w:r>
        <w:t xml:space="preserve"> Drive</w:t>
      </w:r>
    </w:p>
    <w:p w:rsidR="00BF3563" w:rsidRDefault="00BF3563">
      <w:r>
        <w:t>Buffalo, NY</w:t>
      </w:r>
    </w:p>
    <w:p w:rsidR="00BF3563" w:rsidRDefault="00BF3563">
      <w:r>
        <w:t xml:space="preserve">Bob </w:t>
      </w:r>
      <w:proofErr w:type="spellStart"/>
      <w:r>
        <w:t>Fil</w:t>
      </w:r>
      <w:r w:rsidR="007D0357">
        <w:t>ipski</w:t>
      </w:r>
      <w:proofErr w:type="spellEnd"/>
    </w:p>
    <w:p w:rsidR="007D0357" w:rsidRDefault="007D0357"/>
    <w:p w:rsidR="007D0357" w:rsidRDefault="007D0357">
      <w:r>
        <w:t>Ref: Fire Damper quote</w:t>
      </w:r>
    </w:p>
    <w:p w:rsidR="007D0357" w:rsidRDefault="007D0357"/>
    <w:p w:rsidR="007D0357" w:rsidRDefault="007D0357">
      <w:r>
        <w:t>Bob:</w:t>
      </w:r>
    </w:p>
    <w:p w:rsidR="007D0357" w:rsidRDefault="007D0357">
      <w:r>
        <w:tab/>
        <w:t>Avani is pleased to quote you the following fire damper for your consideration.</w:t>
      </w:r>
    </w:p>
    <w:p w:rsidR="007D0357" w:rsidRDefault="007D0357"/>
    <w:p w:rsidR="007D0357" w:rsidRDefault="007D0357">
      <w:r>
        <w:t>6” diameter Fire Damper for Jacob Tubing $170.00 each</w:t>
      </w:r>
    </w:p>
    <w:p w:rsidR="007D0357" w:rsidRDefault="007D0357">
      <w:r>
        <w:t>For 12 pcs  $2040.00</w:t>
      </w:r>
      <w:bookmarkStart w:id="0" w:name="_GoBack"/>
      <w:bookmarkEnd w:id="0"/>
    </w:p>
    <w:p w:rsidR="007D0357" w:rsidRDefault="007D0357"/>
    <w:p w:rsidR="007D0357" w:rsidRDefault="007D0357">
      <w:r>
        <w:t>Labor to install all 12 fire dampers $600.00</w:t>
      </w:r>
    </w:p>
    <w:p w:rsidR="007D0357" w:rsidRDefault="007D0357"/>
    <w:p w:rsidR="008F5A10" w:rsidRDefault="008F5A10">
      <w:r>
        <w:tab/>
        <w:t>Please let me know if you have any questions.</w:t>
      </w:r>
    </w:p>
    <w:p w:rsidR="008F5A10" w:rsidRDefault="008F5A10"/>
    <w:p w:rsidR="008F5A10" w:rsidRDefault="008F5A10">
      <w:r>
        <w:t>Sincerely,</w:t>
      </w:r>
    </w:p>
    <w:p w:rsidR="008F5A10" w:rsidRDefault="008F5A10">
      <w:r>
        <w:t>Bob Venezia</w:t>
      </w:r>
    </w:p>
    <w:p w:rsidR="008F5A10" w:rsidRDefault="008F5A10">
      <w:r>
        <w:t>Office# 919-570-2862 ext203</w:t>
      </w:r>
    </w:p>
    <w:p w:rsidR="008F5A10" w:rsidRDefault="008F5A10">
      <w:r>
        <w:t>Cell# 919-971-7261</w:t>
      </w:r>
    </w:p>
    <w:p w:rsidR="008F5A10" w:rsidRDefault="008F5A10"/>
    <w:p w:rsidR="008F5A10" w:rsidRDefault="008F5A10"/>
    <w:sectPr w:rsidR="008F5A10" w:rsidSect="00C97AA6">
      <w:headerReference w:type="default" r:id="rId7"/>
      <w:footerReference w:type="default" r:id="rId8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63" w:rsidRDefault="00BF3563">
      <w:r>
        <w:separator/>
      </w:r>
    </w:p>
  </w:endnote>
  <w:endnote w:type="continuationSeparator" w:id="0">
    <w:p w:rsidR="00BF3563" w:rsidRDefault="00BF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3" w:rsidRDefault="00BF3563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BF3563" w:rsidRPr="00C97AA6" w:rsidRDefault="00BF3563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BF3563" w:rsidRPr="00C97AA6" w:rsidRDefault="00BF3563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63" w:rsidRDefault="00BF3563">
      <w:r>
        <w:separator/>
      </w:r>
    </w:p>
  </w:footnote>
  <w:footnote w:type="continuationSeparator" w:id="0">
    <w:p w:rsidR="00BF3563" w:rsidRDefault="00BF3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63" w:rsidRDefault="00BF3563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34672A"/>
    <w:rsid w:val="005615FF"/>
    <w:rsid w:val="00570B61"/>
    <w:rsid w:val="00666BE6"/>
    <w:rsid w:val="00727FAD"/>
    <w:rsid w:val="00734134"/>
    <w:rsid w:val="007D0357"/>
    <w:rsid w:val="008F5A10"/>
    <w:rsid w:val="00A24E23"/>
    <w:rsid w:val="00BF3563"/>
    <w:rsid w:val="00C04375"/>
    <w:rsid w:val="00C97AA6"/>
    <w:rsid w:val="00D87671"/>
    <w:rsid w:val="00E1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68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2</cp:revision>
  <cp:lastPrinted>2010-09-29T17:42:00Z</cp:lastPrinted>
  <dcterms:created xsi:type="dcterms:W3CDTF">2012-05-10T14:25:00Z</dcterms:created>
  <dcterms:modified xsi:type="dcterms:W3CDTF">2012-05-10T14:25:00Z</dcterms:modified>
</cp:coreProperties>
</file>