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C97AA6" w:rsidRDefault="00D12238" w:rsidP="00CB751B">
      <w:pPr>
        <w:ind w:left="360"/>
      </w:pPr>
      <w:r>
        <w:t>July 6, 2012</w:t>
      </w:r>
    </w:p>
    <w:p w:rsidR="00D12238" w:rsidRDefault="00D12238" w:rsidP="00CB751B">
      <w:pPr>
        <w:ind w:left="360"/>
      </w:pPr>
    </w:p>
    <w:p w:rsidR="00D12238" w:rsidRDefault="00D12238" w:rsidP="00CB751B">
      <w:pPr>
        <w:ind w:left="360"/>
      </w:pPr>
      <w:r>
        <w:t>Division of Purchase and Contract</w:t>
      </w:r>
    </w:p>
    <w:p w:rsidR="00D12238" w:rsidRDefault="00D12238" w:rsidP="00CB751B">
      <w:pPr>
        <w:ind w:left="360"/>
      </w:pPr>
      <w:r>
        <w:t>Quality Acceptance Inspections</w:t>
      </w:r>
    </w:p>
    <w:p w:rsidR="00D12238" w:rsidRDefault="00D12238" w:rsidP="00CB751B">
      <w:pPr>
        <w:ind w:left="360"/>
      </w:pPr>
      <w:r>
        <w:t>1305 Mail Service Center</w:t>
      </w:r>
    </w:p>
    <w:p w:rsidR="00D12238" w:rsidRDefault="00D12238" w:rsidP="00CB751B">
      <w:pPr>
        <w:ind w:left="360"/>
      </w:pPr>
      <w:r>
        <w:t>Raleigh, North Carolina 27699-1305</w:t>
      </w:r>
    </w:p>
    <w:p w:rsidR="00CB751B" w:rsidRDefault="00CB751B" w:rsidP="00CB751B">
      <w:pPr>
        <w:ind w:left="360"/>
      </w:pPr>
    </w:p>
    <w:p w:rsidR="00CB751B" w:rsidRDefault="00CB751B" w:rsidP="00CB751B">
      <w:pPr>
        <w:ind w:left="360"/>
      </w:pPr>
      <w:r>
        <w:t xml:space="preserve">Reference: </w:t>
      </w:r>
      <w:r w:rsidRPr="00CB751B">
        <w:t>IFB 201200678</w:t>
      </w:r>
    </w:p>
    <w:p w:rsidR="00CB751B" w:rsidRDefault="00CB751B" w:rsidP="00CB751B">
      <w:pPr>
        <w:ind w:left="360"/>
      </w:pPr>
    </w:p>
    <w:p w:rsidR="00CB751B" w:rsidRDefault="00CB751B" w:rsidP="00CB751B">
      <w:pPr>
        <w:ind w:left="360"/>
      </w:pPr>
      <w:r>
        <w:t>Sir/Madam,</w:t>
      </w:r>
    </w:p>
    <w:p w:rsidR="00CB751B" w:rsidRDefault="00CB751B" w:rsidP="00CB751B">
      <w:pPr>
        <w:ind w:left="360"/>
      </w:pPr>
    </w:p>
    <w:p w:rsidR="00CB751B" w:rsidRDefault="00CB751B" w:rsidP="00CB751B">
      <w:pPr>
        <w:ind w:left="360"/>
      </w:pPr>
      <w:r>
        <w:t>Avani Environmental would like to formally request a Quality Acceptance Inspection at Johnston Community College in Smithfield, North Carolina for our Welding Dust Collection System in accordance with IFB 201200678 and NCGS Chapter 66, Article 4.</w:t>
      </w:r>
    </w:p>
    <w:p w:rsidR="00CB751B" w:rsidRDefault="00CB751B" w:rsidP="00CB751B">
      <w:pPr>
        <w:ind w:left="360"/>
      </w:pPr>
    </w:p>
    <w:p w:rsidR="00CB751B" w:rsidRDefault="00CB751B" w:rsidP="00CB751B">
      <w:pPr>
        <w:ind w:left="360"/>
      </w:pPr>
      <w:r>
        <w:t>Please let me know if you require further information or I can be of any assistance to expedite this inspection.</w:t>
      </w:r>
    </w:p>
    <w:p w:rsidR="00CB751B" w:rsidRDefault="00CB751B" w:rsidP="00CB751B">
      <w:pPr>
        <w:ind w:left="360"/>
      </w:pPr>
    </w:p>
    <w:p w:rsidR="00CB751B" w:rsidRDefault="00CB751B" w:rsidP="00CB751B">
      <w:pPr>
        <w:ind w:left="360"/>
      </w:pPr>
      <w:r>
        <w:t>Thank you,</w:t>
      </w:r>
    </w:p>
    <w:p w:rsidR="00CB751B" w:rsidRDefault="00CB751B" w:rsidP="00CB751B">
      <w:pPr>
        <w:ind w:left="360"/>
      </w:pPr>
    </w:p>
    <w:p w:rsidR="00CB751B" w:rsidRDefault="00CB751B" w:rsidP="00CB751B">
      <w:pPr>
        <w:ind w:left="360"/>
      </w:pPr>
    </w:p>
    <w:p w:rsidR="00CB751B" w:rsidRDefault="00CB751B" w:rsidP="00CB751B">
      <w:pPr>
        <w:ind w:left="360"/>
      </w:pPr>
      <w:bookmarkStart w:id="0" w:name="_GoBack"/>
      <w:bookmarkEnd w:id="0"/>
    </w:p>
    <w:p w:rsidR="00CB751B" w:rsidRDefault="00CB751B" w:rsidP="00CB751B">
      <w:pPr>
        <w:ind w:left="360"/>
        <w:rPr>
          <w:i/>
        </w:rPr>
      </w:pPr>
      <w:r>
        <w:rPr>
          <w:i/>
        </w:rPr>
        <w:t>Cynthia C. Bendiksby</w:t>
      </w:r>
    </w:p>
    <w:p w:rsidR="00CB751B" w:rsidRDefault="00CB751B" w:rsidP="00CB751B">
      <w:pPr>
        <w:ind w:left="360"/>
      </w:pPr>
      <w:r>
        <w:t>Project Manager</w:t>
      </w:r>
    </w:p>
    <w:p w:rsidR="00CB751B" w:rsidRDefault="00CB751B" w:rsidP="00CB751B">
      <w:pPr>
        <w:ind w:left="360"/>
      </w:pPr>
      <w:r>
        <w:t>Avani Environmental Intl. Inc.</w:t>
      </w:r>
    </w:p>
    <w:p w:rsidR="00CB751B" w:rsidRPr="00CB751B" w:rsidRDefault="00CB751B" w:rsidP="00CB751B">
      <w:pPr>
        <w:ind w:left="360"/>
      </w:pPr>
      <w:r>
        <w:t>Mobile 919-606-3424</w:t>
      </w:r>
    </w:p>
    <w:p w:rsidR="00D12238" w:rsidRDefault="00D12238"/>
    <w:sectPr w:rsidR="00D12238" w:rsidSect="00C97AA6">
      <w:headerReference w:type="default" r:id="rId7"/>
      <w:footerReference w:type="default" r:id="rId8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38" w:rsidRDefault="00D12238">
      <w:r>
        <w:separator/>
      </w:r>
    </w:p>
  </w:endnote>
  <w:endnote w:type="continuationSeparator" w:id="0">
    <w:p w:rsidR="00D12238" w:rsidRDefault="00D1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34" w:rsidRDefault="00483240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734134" w:rsidRPr="00C97AA6" w:rsidRDefault="00734134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Drive  Youngsville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734134" w:rsidRPr="00C97AA6" w:rsidRDefault="00734134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38" w:rsidRDefault="00D12238">
      <w:r>
        <w:separator/>
      </w:r>
    </w:p>
  </w:footnote>
  <w:footnote w:type="continuationSeparator" w:id="0">
    <w:p w:rsidR="00D12238" w:rsidRDefault="00D1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34" w:rsidRDefault="00483240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38"/>
    <w:rsid w:val="0034672A"/>
    <w:rsid w:val="00483240"/>
    <w:rsid w:val="00666BE6"/>
    <w:rsid w:val="00727FAD"/>
    <w:rsid w:val="00734134"/>
    <w:rsid w:val="00A24E23"/>
    <w:rsid w:val="00C97AA6"/>
    <w:rsid w:val="00CB751B"/>
    <w:rsid w:val="00D1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Cynthia</cp:lastModifiedBy>
  <cp:revision>1</cp:revision>
  <cp:lastPrinted>2012-06-29T13:54:00Z</cp:lastPrinted>
  <dcterms:created xsi:type="dcterms:W3CDTF">2012-06-29T13:31:00Z</dcterms:created>
  <dcterms:modified xsi:type="dcterms:W3CDTF">2012-06-29T13:56:00Z</dcterms:modified>
</cp:coreProperties>
</file>