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6BE6" w:rsidRDefault="00666BE6" w:rsidP="00C97AA6">
      <w:pPr>
        <w:ind w:left="-900" w:right="-180"/>
      </w:pPr>
    </w:p>
    <w:p w:rsidR="007A0666" w:rsidRDefault="008149D7" w:rsidP="007A0666">
      <w:pPr>
        <w:jc w:val="right"/>
      </w:pPr>
      <w:r>
        <w:t xml:space="preserve">May </w:t>
      </w:r>
      <w:proofErr w:type="gramStart"/>
      <w:r>
        <w:t>14</w:t>
      </w:r>
      <w:r w:rsidR="006A2C1F">
        <w:t xml:space="preserve"> </w:t>
      </w:r>
      <w:r>
        <w:t>,</w:t>
      </w:r>
      <w:proofErr w:type="gramEnd"/>
      <w:r>
        <w:t>2012</w:t>
      </w:r>
    </w:p>
    <w:p w:rsidR="008F5A10" w:rsidRDefault="008149D7">
      <w:r>
        <w:t>Elgin Community College</w:t>
      </w:r>
    </w:p>
    <w:p w:rsidR="008149D7" w:rsidRDefault="008149D7">
      <w:r>
        <w:t>Elgin, IL</w:t>
      </w:r>
    </w:p>
    <w:p w:rsidR="008149D7" w:rsidRDefault="008149D7">
      <w:r>
        <w:t>David Reich</w:t>
      </w:r>
    </w:p>
    <w:p w:rsidR="008149D7" w:rsidRDefault="008149D7"/>
    <w:p w:rsidR="008149D7" w:rsidRDefault="008149D7">
      <w:r>
        <w:t>Ref:  Water leak on dust collector system</w:t>
      </w:r>
    </w:p>
    <w:p w:rsidR="008149D7" w:rsidRDefault="008149D7"/>
    <w:p w:rsidR="008149D7" w:rsidRDefault="008149D7">
      <w:r>
        <w:t>Dear David:</w:t>
      </w:r>
    </w:p>
    <w:p w:rsidR="008149D7" w:rsidRDefault="008149D7"/>
    <w:p w:rsidR="008149D7" w:rsidRDefault="008149D7">
      <w:r>
        <w:tab/>
        <w:t>We had a service technician inspect our dust collector on Friday May 11</w:t>
      </w:r>
      <w:r w:rsidRPr="008149D7">
        <w:rPr>
          <w:vertAlign w:val="superscript"/>
        </w:rPr>
        <w:t>th</w:t>
      </w:r>
      <w:r>
        <w:t xml:space="preserve"> for water leaks.  What he found was leaks entering the collector from the inlet ductwork.  This was determined from the water marks coming down form the inlet.  He did not see any water marks coming from the joint between the upper and lower sections.  </w:t>
      </w:r>
    </w:p>
    <w:p w:rsidR="008149D7" w:rsidRDefault="008149D7">
      <w:r>
        <w:tab/>
        <w:t>The inlet ductwork</w:t>
      </w:r>
      <w:r w:rsidR="005738DA">
        <w:t xml:space="preserve"> needs to be inspected for holes / gaps in the seams and needs to be sealed.  Attached are pictures of the water marks but sure how well you can see </w:t>
      </w:r>
      <w:proofErr w:type="gramStart"/>
      <w:r w:rsidR="005738DA">
        <w:t>them.</w:t>
      </w:r>
      <w:proofErr w:type="gramEnd"/>
      <w:r w:rsidR="005738DA">
        <w:t xml:space="preserve">  Please let me let know if you have any questions.  </w:t>
      </w:r>
    </w:p>
    <w:p w:rsidR="005738DA" w:rsidRDefault="005738DA"/>
    <w:p w:rsidR="005738DA" w:rsidRDefault="005738DA">
      <w:bookmarkStart w:id="0" w:name="_GoBack"/>
      <w:bookmarkEnd w:id="0"/>
    </w:p>
    <w:p w:rsidR="008F5A10" w:rsidRDefault="008F5A10">
      <w:r>
        <w:t>Sincerely,</w:t>
      </w:r>
    </w:p>
    <w:p w:rsidR="008F5A10" w:rsidRDefault="008F5A10">
      <w:r>
        <w:t>Bob Venezia</w:t>
      </w:r>
    </w:p>
    <w:p w:rsidR="008F5A10" w:rsidRDefault="008F5A10">
      <w:r>
        <w:t>Office# 919-570-2862 ext203</w:t>
      </w:r>
    </w:p>
    <w:p w:rsidR="008F5A10" w:rsidRDefault="008F5A10">
      <w:r>
        <w:t>Cell# 919-971-7261</w:t>
      </w:r>
    </w:p>
    <w:p w:rsidR="008F5A10" w:rsidRDefault="008F5A10"/>
    <w:p w:rsidR="008F5A10" w:rsidRDefault="008F5A10"/>
    <w:sectPr w:rsidR="008F5A10" w:rsidSect="00C97AA6">
      <w:headerReference w:type="default" r:id="rId8"/>
      <w:footerReference w:type="default" r:id="rId9"/>
      <w:pgSz w:w="12240" w:h="15840" w:code="1"/>
      <w:pgMar w:top="432" w:right="720" w:bottom="1440" w:left="720" w:header="576"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49D7" w:rsidRDefault="008149D7">
      <w:r>
        <w:separator/>
      </w:r>
    </w:p>
  </w:endnote>
  <w:endnote w:type="continuationSeparator" w:id="0">
    <w:p w:rsidR="008149D7" w:rsidRDefault="008149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Eras Light ITC">
    <w:panose1 w:val="020B04020305040208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49D7" w:rsidRDefault="008149D7" w:rsidP="00A24E23">
    <w:pPr>
      <w:pStyle w:val="Footer"/>
      <w:jc w:val="center"/>
      <w:rPr>
        <w:rFonts w:ascii="Eras Light ITC" w:hAnsi="Eras Light ITC"/>
      </w:rPr>
    </w:pPr>
    <w:r>
      <w:rPr>
        <w:rFonts w:ascii="Eras Light ITC" w:hAnsi="Eras Light ITC"/>
        <w:noProof/>
        <w:lang w:eastAsia="en-US"/>
      </w:rPr>
      <mc:AlternateContent>
        <mc:Choice Requires="wps">
          <w:drawing>
            <wp:anchor distT="0" distB="0" distL="114300" distR="114300" simplePos="0" relativeHeight="251657728" behindDoc="0" locked="0" layoutInCell="1" allowOverlap="1">
              <wp:simplePos x="0" y="0"/>
              <wp:positionH relativeFrom="column">
                <wp:posOffset>0</wp:posOffset>
              </wp:positionH>
              <wp:positionV relativeFrom="paragraph">
                <wp:posOffset>58420</wp:posOffset>
              </wp:positionV>
              <wp:extent cx="6858000" cy="0"/>
              <wp:effectExtent l="9525" t="10795" r="9525" b="825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6pt" to="540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1dxEg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"/>
          </w:pict>
        </mc:Fallback>
      </mc:AlternateContent>
    </w:r>
  </w:p>
  <w:p w:rsidR="008149D7" w:rsidRPr="00C97AA6" w:rsidRDefault="008149D7" w:rsidP="00A24E23">
    <w:pPr>
      <w:pStyle w:val="Footer"/>
      <w:jc w:val="center"/>
      <w:rPr>
        <w:rFonts w:ascii="Eras Light ITC" w:hAnsi="Eras Light ITC"/>
      </w:rPr>
    </w:pPr>
    <w:r w:rsidRPr="00C97AA6">
      <w:rPr>
        <w:rFonts w:ascii="Eras Light ITC" w:hAnsi="Eras Light ITC"/>
      </w:rPr>
      <w:t xml:space="preserve">Avani Environmental Inc </w:t>
    </w:r>
    <w:r>
      <w:rPr>
        <w:rFonts w:ascii="Eras Light ITC" w:hAnsi="Eras Light ITC"/>
      </w:rPr>
      <w:t xml:space="preserve"> </w:t>
    </w:r>
    <w:r w:rsidRPr="00C97AA6">
      <w:rPr>
        <w:rFonts w:ascii="Eras Light ITC" w:hAnsi="Eras Light ITC"/>
      </w:rPr>
      <w:t xml:space="preserve"> 95 Cypress </w:t>
    </w:r>
    <w:proofErr w:type="gramStart"/>
    <w:r w:rsidRPr="00C97AA6">
      <w:rPr>
        <w:rFonts w:ascii="Eras Light ITC" w:hAnsi="Eras Light ITC"/>
      </w:rPr>
      <w:t>Drive  Youngsville</w:t>
    </w:r>
    <w:proofErr w:type="gramEnd"/>
    <w:r w:rsidRPr="00C97AA6">
      <w:rPr>
        <w:rFonts w:ascii="Eras Light ITC" w:hAnsi="Eras Light ITC"/>
      </w:rPr>
      <w:t xml:space="preserve"> NC </w:t>
    </w:r>
    <w:r>
      <w:rPr>
        <w:rFonts w:ascii="Eras Light ITC" w:hAnsi="Eras Light ITC"/>
      </w:rPr>
      <w:t xml:space="preserve"> </w:t>
    </w:r>
    <w:r w:rsidRPr="00C97AA6">
      <w:rPr>
        <w:rFonts w:ascii="Eras Light ITC" w:hAnsi="Eras Light ITC"/>
      </w:rPr>
      <w:t xml:space="preserve"> phone: (919) 570-2862  fax: (919) 570-2863</w:t>
    </w:r>
  </w:p>
  <w:p w:rsidR="008149D7" w:rsidRPr="00C97AA6" w:rsidRDefault="008149D7" w:rsidP="00A24E23">
    <w:pPr>
      <w:pStyle w:val="Footer"/>
      <w:jc w:val="center"/>
      <w:rPr>
        <w:rFonts w:ascii="Eras Light ITC" w:hAnsi="Eras Light ITC"/>
      </w:rPr>
    </w:pPr>
    <w:r w:rsidRPr="00C97AA6">
      <w:rPr>
        <w:rFonts w:ascii="Eras Light ITC" w:hAnsi="Eras Light ITC"/>
      </w:rPr>
      <w:t>www.avanienvironmental.com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49D7" w:rsidRDefault="008149D7">
      <w:r>
        <w:separator/>
      </w:r>
    </w:p>
  </w:footnote>
  <w:footnote w:type="continuationSeparator" w:id="0">
    <w:p w:rsidR="008149D7" w:rsidRDefault="008149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49D7" w:rsidRDefault="008149D7">
    <w:pPr>
      <w:pStyle w:val="Header"/>
    </w:pPr>
    <w:r>
      <w:rPr>
        <w:noProof/>
        <w:lang w:eastAsia="en-US"/>
      </w:rPr>
      <w:drawing>
        <wp:inline distT="0" distB="0" distL="0" distR="0">
          <wp:extent cx="6858000" cy="1028700"/>
          <wp:effectExtent l="0" t="0" r="0" b="0"/>
          <wp:docPr id="1" name="Picture 1" descr="topp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opp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8000" cy="10287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582692"/>
    <w:multiLevelType w:val="hybridMultilevel"/>
    <w:tmpl w:val="4ABEF2C8"/>
    <w:lvl w:ilvl="0" w:tplc="0DA61712">
      <w:start w:val="1"/>
      <w:numFmt w:val="bullet"/>
      <w:lvlText w:val="-"/>
      <w:lvlJc w:val="left"/>
      <w:pPr>
        <w:ind w:left="540" w:hanging="360"/>
      </w:pPr>
      <w:rPr>
        <w:rFonts w:ascii="Times New Roman" w:eastAsia="SimSun" w:hAnsi="Times New Roman" w:cs="Times New Roman"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7671"/>
    <w:rsid w:val="001B73EE"/>
    <w:rsid w:val="0029530B"/>
    <w:rsid w:val="0034672A"/>
    <w:rsid w:val="00361908"/>
    <w:rsid w:val="00445CBC"/>
    <w:rsid w:val="0050067E"/>
    <w:rsid w:val="00570B61"/>
    <w:rsid w:val="005738DA"/>
    <w:rsid w:val="00666BE6"/>
    <w:rsid w:val="006A2C1F"/>
    <w:rsid w:val="006E14E9"/>
    <w:rsid w:val="00727FAD"/>
    <w:rsid w:val="00734134"/>
    <w:rsid w:val="007A0666"/>
    <w:rsid w:val="008149D7"/>
    <w:rsid w:val="00824A4E"/>
    <w:rsid w:val="00851FAB"/>
    <w:rsid w:val="008F5A10"/>
    <w:rsid w:val="009E4CAB"/>
    <w:rsid w:val="00A24E23"/>
    <w:rsid w:val="00BA39F1"/>
    <w:rsid w:val="00C04375"/>
    <w:rsid w:val="00C97AA6"/>
    <w:rsid w:val="00D87671"/>
    <w:rsid w:val="00D97EDE"/>
    <w:rsid w:val="00ED6D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97AA6"/>
    <w:pPr>
      <w:tabs>
        <w:tab w:val="center" w:pos="4320"/>
        <w:tab w:val="right" w:pos="8640"/>
      </w:tabs>
    </w:pPr>
  </w:style>
  <w:style w:type="paragraph" w:styleId="Footer">
    <w:name w:val="footer"/>
    <w:basedOn w:val="Normal"/>
    <w:rsid w:val="00C97AA6"/>
    <w:pPr>
      <w:tabs>
        <w:tab w:val="center" w:pos="4320"/>
        <w:tab w:val="right" w:pos="8640"/>
      </w:tabs>
    </w:pPr>
  </w:style>
  <w:style w:type="paragraph" w:styleId="BalloonText">
    <w:name w:val="Balloon Text"/>
    <w:basedOn w:val="Normal"/>
    <w:link w:val="BalloonTextChar"/>
    <w:uiPriority w:val="99"/>
    <w:semiHidden/>
    <w:unhideWhenUsed/>
    <w:rsid w:val="00D87671"/>
    <w:rPr>
      <w:rFonts w:ascii="Tahoma" w:hAnsi="Tahoma" w:cs="Tahoma"/>
      <w:sz w:val="16"/>
      <w:szCs w:val="16"/>
    </w:rPr>
  </w:style>
  <w:style w:type="character" w:customStyle="1" w:styleId="BalloonTextChar">
    <w:name w:val="Balloon Text Char"/>
    <w:basedOn w:val="DefaultParagraphFont"/>
    <w:link w:val="BalloonText"/>
    <w:uiPriority w:val="99"/>
    <w:semiHidden/>
    <w:rsid w:val="00D87671"/>
    <w:rPr>
      <w:rFonts w:ascii="Tahoma" w:hAnsi="Tahoma" w:cs="Tahoma"/>
      <w:sz w:val="16"/>
      <w:szCs w:val="16"/>
      <w:lang w:eastAsia="zh-CN"/>
    </w:rPr>
  </w:style>
  <w:style w:type="paragraph" w:styleId="ListParagraph">
    <w:name w:val="List Paragraph"/>
    <w:basedOn w:val="Normal"/>
    <w:uiPriority w:val="34"/>
    <w:qFormat/>
    <w:rsid w:val="009E4CA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97AA6"/>
    <w:pPr>
      <w:tabs>
        <w:tab w:val="center" w:pos="4320"/>
        <w:tab w:val="right" w:pos="8640"/>
      </w:tabs>
    </w:pPr>
  </w:style>
  <w:style w:type="paragraph" w:styleId="Footer">
    <w:name w:val="footer"/>
    <w:basedOn w:val="Normal"/>
    <w:rsid w:val="00C97AA6"/>
    <w:pPr>
      <w:tabs>
        <w:tab w:val="center" w:pos="4320"/>
        <w:tab w:val="right" w:pos="8640"/>
      </w:tabs>
    </w:pPr>
  </w:style>
  <w:style w:type="paragraph" w:styleId="BalloonText">
    <w:name w:val="Balloon Text"/>
    <w:basedOn w:val="Normal"/>
    <w:link w:val="BalloonTextChar"/>
    <w:uiPriority w:val="99"/>
    <w:semiHidden/>
    <w:unhideWhenUsed/>
    <w:rsid w:val="00D87671"/>
    <w:rPr>
      <w:rFonts w:ascii="Tahoma" w:hAnsi="Tahoma" w:cs="Tahoma"/>
      <w:sz w:val="16"/>
      <w:szCs w:val="16"/>
    </w:rPr>
  </w:style>
  <w:style w:type="character" w:customStyle="1" w:styleId="BalloonTextChar">
    <w:name w:val="Balloon Text Char"/>
    <w:basedOn w:val="DefaultParagraphFont"/>
    <w:link w:val="BalloonText"/>
    <w:uiPriority w:val="99"/>
    <w:semiHidden/>
    <w:rsid w:val="00D87671"/>
    <w:rPr>
      <w:rFonts w:ascii="Tahoma" w:hAnsi="Tahoma" w:cs="Tahoma"/>
      <w:sz w:val="16"/>
      <w:szCs w:val="16"/>
      <w:lang w:eastAsia="zh-CN"/>
    </w:rPr>
  </w:style>
  <w:style w:type="paragraph" w:styleId="ListParagraph">
    <w:name w:val="List Paragraph"/>
    <w:basedOn w:val="Normal"/>
    <w:uiPriority w:val="34"/>
    <w:qFormat/>
    <w:rsid w:val="009E4CA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O:\letterhead\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letterhead</Template>
  <TotalTime>0</TotalTime>
  <Pages>1</Pages>
  <Words>128</Words>
  <Characters>619</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746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 Venezia</dc:creator>
  <cp:lastModifiedBy>Bob Venezia</cp:lastModifiedBy>
  <cp:revision>2</cp:revision>
  <cp:lastPrinted>2010-09-29T17:42:00Z</cp:lastPrinted>
  <dcterms:created xsi:type="dcterms:W3CDTF">2012-05-14T17:14:00Z</dcterms:created>
  <dcterms:modified xsi:type="dcterms:W3CDTF">2012-05-14T17:14:00Z</dcterms:modified>
</cp:coreProperties>
</file>