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7A0666" w:rsidRDefault="002206E5" w:rsidP="007A0666">
      <w:pPr>
        <w:jc w:val="right"/>
      </w:pPr>
      <w:r>
        <w:t xml:space="preserve">March </w:t>
      </w:r>
      <w:proofErr w:type="gramStart"/>
      <w:r>
        <w:t>29</w:t>
      </w:r>
      <w:r w:rsidR="006A2C1F">
        <w:t xml:space="preserve"> </w:t>
      </w:r>
      <w:r w:rsidR="007A0666">
        <w:t>,</w:t>
      </w:r>
      <w:proofErr w:type="gramEnd"/>
      <w:r w:rsidR="007A0666">
        <w:t>201</w:t>
      </w:r>
      <w:r>
        <w:t>2</w:t>
      </w:r>
    </w:p>
    <w:p w:rsidR="007A0666" w:rsidRDefault="007A0666">
      <w:proofErr w:type="spellStart"/>
      <w:r>
        <w:t>Altec</w:t>
      </w:r>
      <w:proofErr w:type="spellEnd"/>
    </w:p>
    <w:p w:rsidR="007A0666" w:rsidRDefault="007A0666">
      <w:r>
        <w:t>1550 Aerial Avenue</w:t>
      </w:r>
    </w:p>
    <w:p w:rsidR="007A0666" w:rsidRDefault="007A0666">
      <w:r>
        <w:t>Creedmoor, NC  27522</w:t>
      </w:r>
    </w:p>
    <w:p w:rsidR="007A0666" w:rsidRDefault="007A0666">
      <w:proofErr w:type="spellStart"/>
      <w:r>
        <w:t>Tokso</w:t>
      </w:r>
      <w:proofErr w:type="spellEnd"/>
      <w:r>
        <w:t xml:space="preserve"> Pak</w:t>
      </w:r>
    </w:p>
    <w:p w:rsidR="007A0666" w:rsidRDefault="007A0666"/>
    <w:p w:rsidR="007A0666" w:rsidRDefault="007A0666"/>
    <w:p w:rsidR="007A0666" w:rsidRDefault="002206E5">
      <w:r>
        <w:t xml:space="preserve">Ref: </w:t>
      </w:r>
      <w:proofErr w:type="spellStart"/>
      <w:r>
        <w:t>ePTFE</w:t>
      </w:r>
      <w:proofErr w:type="spellEnd"/>
      <w:r>
        <w:t xml:space="preserve"> membrane cartridges</w:t>
      </w:r>
    </w:p>
    <w:p w:rsidR="00ED6DF1" w:rsidRDefault="00ED6DF1"/>
    <w:p w:rsidR="00ED6DF1" w:rsidRDefault="00ED6DF1">
      <w:r>
        <w:t xml:space="preserve">Dear </w:t>
      </w:r>
      <w:proofErr w:type="spellStart"/>
      <w:r>
        <w:t>Tokso</w:t>
      </w:r>
      <w:proofErr w:type="spellEnd"/>
      <w:r>
        <w:t>:</w:t>
      </w:r>
    </w:p>
    <w:p w:rsidR="00ED6DF1" w:rsidRDefault="00ED6DF1"/>
    <w:p w:rsidR="009E4CAB" w:rsidRDefault="00ED6DF1" w:rsidP="002206E5">
      <w:r>
        <w:tab/>
        <w:t xml:space="preserve">Avani is pleased to quote you the following </w:t>
      </w:r>
      <w:r w:rsidR="002206E5">
        <w:t xml:space="preserve">filters for your </w:t>
      </w:r>
      <w:proofErr w:type="gramStart"/>
      <w:r w:rsidR="002206E5">
        <w:t>Scientific</w:t>
      </w:r>
      <w:proofErr w:type="gramEnd"/>
      <w:r w:rsidR="002206E5">
        <w:t xml:space="preserve"> dust collector.</w:t>
      </w:r>
    </w:p>
    <w:p w:rsidR="002206E5" w:rsidRDefault="002206E5" w:rsidP="002206E5"/>
    <w:p w:rsidR="002206E5" w:rsidRDefault="002206E5" w:rsidP="002206E5">
      <w:r>
        <w:t>Part Number 12558     $346.00 each</w:t>
      </w:r>
      <w:r w:rsidR="009E77A9">
        <w:t xml:space="preserve">     </w:t>
      </w:r>
      <w:bookmarkStart w:id="0" w:name="_GoBack"/>
      <w:bookmarkEnd w:id="0"/>
    </w:p>
    <w:p w:rsidR="002206E5" w:rsidRDefault="002206E5" w:rsidP="002206E5">
      <w:r>
        <w:t xml:space="preserve">  Media: </w:t>
      </w:r>
      <w:proofErr w:type="spellStart"/>
      <w:r>
        <w:t>ePTFE</w:t>
      </w:r>
      <w:proofErr w:type="spellEnd"/>
      <w:r>
        <w:t xml:space="preserve"> Membrane / 100 pleats / 1.875” pleat depth</w:t>
      </w:r>
    </w:p>
    <w:p w:rsidR="002206E5" w:rsidRDefault="002206E5" w:rsidP="002206E5">
      <w:r>
        <w:t xml:space="preserve">  14”OD by 9.88” with 8” ID inner lip by 28” high</w:t>
      </w:r>
    </w:p>
    <w:p w:rsidR="002206E5" w:rsidRDefault="002206E5" w:rsidP="002206E5">
      <w:r>
        <w:t xml:space="preserve">  Open/Open, galvanized inner core, galvanized end cap with gasket on one end</w:t>
      </w:r>
    </w:p>
    <w:p w:rsidR="009E4CAB" w:rsidRDefault="009E4CAB" w:rsidP="009E4CAB"/>
    <w:p w:rsidR="002206E5" w:rsidRDefault="002206E5" w:rsidP="009E4CAB">
      <w:r>
        <w:t>Shipment: 2 to 3 weeks ARO</w:t>
      </w:r>
    </w:p>
    <w:p w:rsidR="009E4CAB" w:rsidRDefault="002206E5" w:rsidP="009E4CAB">
      <w:r>
        <w:t>Taxes and freight are</w:t>
      </w:r>
      <w:r w:rsidR="009E4CAB">
        <w:t xml:space="preserve"> not included</w:t>
      </w:r>
    </w:p>
    <w:p w:rsidR="009E4CAB" w:rsidRDefault="009E4CAB" w:rsidP="009E4CAB">
      <w:r>
        <w:t xml:space="preserve">Terms:  </w:t>
      </w:r>
      <w:r w:rsidR="002206E5">
        <w:t>Net 30 Days</w:t>
      </w:r>
    </w:p>
    <w:p w:rsidR="00BA39F1" w:rsidRDefault="00BA39F1"/>
    <w:p w:rsidR="008F5A10" w:rsidRDefault="008F5A10"/>
    <w:p w:rsidR="008F5A10" w:rsidRDefault="008F5A10">
      <w:r>
        <w:t>Sincerely,</w:t>
      </w:r>
    </w:p>
    <w:p w:rsidR="008F5A10" w:rsidRDefault="008F5A10">
      <w:r>
        <w:t>Bob Venezia</w:t>
      </w:r>
    </w:p>
    <w:p w:rsidR="008F5A10" w:rsidRDefault="008F5A10">
      <w:r>
        <w:t>Office# 919-570-2862 ext203</w:t>
      </w:r>
    </w:p>
    <w:p w:rsidR="008F5A10" w:rsidRDefault="008F5A10">
      <w:r>
        <w:t>Cell# 919-971-7261</w:t>
      </w:r>
    </w:p>
    <w:p w:rsidR="008F5A10" w:rsidRDefault="008F5A10"/>
    <w:p w:rsidR="008F5A10" w:rsidRDefault="008F5A10"/>
    <w:sectPr w:rsidR="008F5A10" w:rsidSect="00C97AA6">
      <w:headerReference w:type="default" r:id="rId8"/>
      <w:footerReference w:type="default" r:id="rId9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DE" w:rsidRDefault="00D97EDE">
      <w:r>
        <w:separator/>
      </w:r>
    </w:p>
  </w:endnote>
  <w:endnote w:type="continuationSeparator" w:id="0">
    <w:p w:rsidR="00D97EDE" w:rsidRDefault="00D9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DE" w:rsidRDefault="00D97EDE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D97EDE" w:rsidRPr="00C97AA6" w:rsidRDefault="00D97EDE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D97EDE" w:rsidRPr="00C97AA6" w:rsidRDefault="00D97EDE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DE" w:rsidRDefault="00D97EDE">
      <w:r>
        <w:separator/>
      </w:r>
    </w:p>
  </w:footnote>
  <w:footnote w:type="continuationSeparator" w:id="0">
    <w:p w:rsidR="00D97EDE" w:rsidRDefault="00D9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DE" w:rsidRDefault="00D97EDE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692"/>
    <w:multiLevelType w:val="hybridMultilevel"/>
    <w:tmpl w:val="4ABEF2C8"/>
    <w:lvl w:ilvl="0" w:tplc="0DA61712">
      <w:start w:val="1"/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2206E5"/>
    <w:rsid w:val="0029530B"/>
    <w:rsid w:val="0034672A"/>
    <w:rsid w:val="00570B61"/>
    <w:rsid w:val="00666BE6"/>
    <w:rsid w:val="006A2C1F"/>
    <w:rsid w:val="006E14E9"/>
    <w:rsid w:val="00727FAD"/>
    <w:rsid w:val="00734134"/>
    <w:rsid w:val="007A0666"/>
    <w:rsid w:val="00851FAB"/>
    <w:rsid w:val="008F5A10"/>
    <w:rsid w:val="009E4CAB"/>
    <w:rsid w:val="009E77A9"/>
    <w:rsid w:val="00A24E23"/>
    <w:rsid w:val="00BA39F1"/>
    <w:rsid w:val="00C04375"/>
    <w:rsid w:val="00C97AA6"/>
    <w:rsid w:val="00D87671"/>
    <w:rsid w:val="00D97EDE"/>
    <w:rsid w:val="00E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94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3</cp:revision>
  <cp:lastPrinted>2010-09-29T17:42:00Z</cp:lastPrinted>
  <dcterms:created xsi:type="dcterms:W3CDTF">2012-03-29T14:10:00Z</dcterms:created>
  <dcterms:modified xsi:type="dcterms:W3CDTF">2012-03-29T14:15:00Z</dcterms:modified>
</cp:coreProperties>
</file>